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34" w:tblpY="775"/>
        <w:tblOverlap w:val="never"/>
        <w:tblW w:w="10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"/>
        <w:gridCol w:w="1052"/>
        <w:gridCol w:w="892"/>
        <w:gridCol w:w="878"/>
        <w:gridCol w:w="706"/>
        <w:gridCol w:w="1036"/>
        <w:gridCol w:w="1037"/>
        <w:gridCol w:w="1037"/>
        <w:gridCol w:w="1037"/>
        <w:gridCol w:w="1760"/>
        <w:gridCol w:w="1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0740" w:type="dxa"/>
            <w:gridSpan w:val="11"/>
            <w:shd w:val="clear" w:color="auto" w:fill="auto"/>
            <w:vAlign w:val="bottom"/>
          </w:tcPr>
          <w:tbl>
            <w:tblPr>
              <w:tblStyle w:val="3"/>
              <w:tblW w:w="1117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1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5" w:hRule="atLeast"/>
              </w:trPr>
              <w:tc>
                <w:tcPr>
                  <w:tcW w:w="11175" w:type="dxa"/>
                  <w:shd w:val="clear" w:color="auto" w:fill="auto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ascii="方正小标宋简体" w:hAnsi="方正小标宋简体" w:eastAsia="方正小标宋简体" w:cs="方正小标宋简体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邮储银行金融扶贫小额贷款财政贴息公告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0740" w:type="dxa"/>
            <w:gridSpan w:val="11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镇、街办名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贷款期限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发放时间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本次贴息起期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玉蝉镇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天桥龙家寨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20170904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20180904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20180304-20180603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八里坪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肖义海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20170921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20180304-20180603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96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438.57 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00F"/>
    <w:rsid w:val="0DDB5969"/>
    <w:rsid w:val="1B926BE6"/>
    <w:rsid w:val="21AC3529"/>
    <w:rsid w:val="24456002"/>
    <w:rsid w:val="246E4AD0"/>
    <w:rsid w:val="25126CB5"/>
    <w:rsid w:val="2592000F"/>
    <w:rsid w:val="4FE346AC"/>
    <w:rsid w:val="52E31545"/>
    <w:rsid w:val="5DCE22EC"/>
    <w:rsid w:val="693446C9"/>
    <w:rsid w:val="6D535020"/>
    <w:rsid w:val="7AEA7BB5"/>
    <w:rsid w:val="7C2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2018-06-22T03:32:00Z</dcterms:created>
  <dc:creator>Administrator</dc:creator>
  <cp:lastModifiedBy>Administrator</cp:lastModifiedBy>
  <cp:lastPrinted>2018-06-22T03:48:00Z</cp:lastPrinted>
  <dcterms:modified xsi:type="dcterms:W3CDTF">2018-12-12T02:56:47Z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