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34" w:tblpY="775"/>
        <w:tblOverlap w:val="never"/>
        <w:tblW w:w="11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206" w:type="dxa"/>
            <w:shd w:val="clear" w:color="auto" w:fill="auto"/>
            <w:vAlign w:val="bottom"/>
          </w:tcPr>
          <w:tbl>
            <w:tblPr>
              <w:tblStyle w:val="3"/>
              <w:tblW w:w="1117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1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55" w:hRule="atLeast"/>
              </w:trPr>
              <w:tc>
                <w:tcPr>
                  <w:tcW w:w="11175" w:type="dxa"/>
                  <w:shd w:val="clear" w:color="auto" w:fill="auto"/>
                  <w:vAlign w:val="bottom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ascii="方正小标宋简体" w:hAnsi="方正小标宋简体" w:eastAsia="方正小标宋简体" w:cs="方正小标宋简体"/>
                      <w:i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color w:val="000000"/>
                      <w:kern w:val="0"/>
                      <w:sz w:val="30"/>
                      <w:szCs w:val="30"/>
                      <w:u w:val="none"/>
                      <w:lang w:val="en-US" w:eastAsia="zh-CN" w:bidi="ar"/>
                    </w:rPr>
                    <w:t>邮储银行金融扶贫小额贷款财政贴息公告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674" w:tblpY="-1309"/>
        <w:tblOverlap w:val="never"/>
        <w:tblW w:w="10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5"/>
        <w:gridCol w:w="928"/>
        <w:gridCol w:w="882"/>
        <w:gridCol w:w="851"/>
        <w:gridCol w:w="821"/>
        <w:gridCol w:w="608"/>
        <w:gridCol w:w="897"/>
        <w:gridCol w:w="1019"/>
        <w:gridCol w:w="957"/>
        <w:gridCol w:w="1034"/>
        <w:gridCol w:w="1080"/>
        <w:gridCol w:w="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0460" w:type="dxa"/>
            <w:gridSpan w:val="1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0460" w:type="dxa"/>
            <w:gridSpan w:val="1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镇、街办名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客户名称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贷款期限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发放时间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到期时间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本次贴息起期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本次贴息止期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本季度申请贴息金额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甘河镇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20170802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20180802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20180501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秦渡镇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父慈村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李洪波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20170802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20180802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20180501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五竹镇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韩西村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刘亚会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20170802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20180802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20180501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甘亭镇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张志琴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20170803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20180803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20180502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甘亭镇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东羊村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刘敏娟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20170828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20180828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20180527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318.21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秦渡镇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韩五桥村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南建荣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20170828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20180828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20180527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318.21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新力村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齐秋会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20170828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20180828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20180527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栗峪口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耿军民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4.35%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20170828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20180828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20180527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530.34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2121.39 </w:t>
            </w:r>
          </w:p>
        </w:tc>
      </w:tr>
    </w:tbl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2000F"/>
    <w:rsid w:val="04227762"/>
    <w:rsid w:val="0DDB5969"/>
    <w:rsid w:val="0E373996"/>
    <w:rsid w:val="21AC3529"/>
    <w:rsid w:val="24456002"/>
    <w:rsid w:val="246E4AD0"/>
    <w:rsid w:val="25126CB5"/>
    <w:rsid w:val="2592000F"/>
    <w:rsid w:val="26B65C8C"/>
    <w:rsid w:val="4FE346AC"/>
    <w:rsid w:val="5DCE22EC"/>
    <w:rsid w:val="693446C9"/>
    <w:rsid w:val="6D535020"/>
    <w:rsid w:val="7AEA7BB5"/>
    <w:rsid w:val="7C20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2018-06-22T03:32:00Z</dcterms:created>
  <dc:creator>Administrator</dc:creator>
  <cp:lastModifiedBy>Administrator</cp:lastModifiedBy>
  <cp:lastPrinted>2018-06-26T01:16:00Z</cp:lastPrinted>
  <dcterms:modified xsi:type="dcterms:W3CDTF">2018-12-12T02:55:13Z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