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喹啉黄、过氧化值(以脂肪计)、诱惑红及其铝色淀（以诱惑红计）、酸性红、靛蓝及其铝色淀（以靛蓝计）、赤藓红及其铝色淀（以赤藓红计）、新红及其铝色淀（以新红计）、亮蓝及其铝色淀（以亮蓝计）、胭脂红及其铝色淀（以胭脂红计）、苋菜红及其铝色淀（以苋菜红计）、柠檬黄及其铝色淀（以柠檬黄计）、日落黄及其铝色淀（以日落黄计）、苯甲酸及其钠盐(以苯甲酸计)、糖精钠(以糖精计)、二氧化硫残留量、脱氢乙酸及其钠盐(以脱氢乙酸计)、山梨酸及其钾盐(以山梨酸计)、酸价(以脂肪计)(KOH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抽检依据是GB/T 10781.3-2006《米香型白酒》、GB 2762-2022《食品安全国家标准 食品中污染物限量》、GB 2757-2012《食品安全国家标准 蒸馏酒及其配制酒》、GB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酒精度、铅(以Pb计)、甲醇、氰化物(以HCN计)、糖精钠(以糖精计)、甜蜜素(以环己基氨基磺酸计)、三氯蔗糖、安赛蜜。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7099-2015《食品安全国家标准 糕点、面包》、GB 2760-2014《食品安全国家标准 食品添加剂使用标准》、GB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甜蜜素(以环己基氨基磺酸计)、山梨酸及其钾盐(以山梨酸计)、脱氢乙酸及其钠盐(以脱氢乙酸计)、糖精钠(以糖精计)、安赛蜜、酸价(以脂肪计)(KOH)、过氧化值(以脂肪计)、苯甲酸及其钠盐(以苯甲酸计)、铝的残留量(干样品,以Al计)、柠檬黄、日落黄、胭脂红、苋菜红、亮蓝、新红、赤藓红、靛蓝、诱惑红、酸性红、菌落总数、大肠菌群、金黄色葡萄球菌、沙门氏菌、霉菌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山梨酸及其钾盐(以山梨酸计)、糖精钠(以糖精计)、甜蜜素(以环己基氨基磺酸计)、苯甲酸及其钠盐(以苯甲酸计)。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2762-2022《食品安全国家标准 食品中污染物限量》、GB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胭脂红、柠檬黄、安赛蜜、甜蜜素(以环己基氨基磺酸计)、糖精钠(以糖精计)、脱氢乙酸及其钠盐(以脱氢乙酸计)、山梨酸及其钾盐(以山梨酸计)、苯甲酸及其钠盐(以苯甲酸计)、铅(以Pb计)、二氧化硫残留量。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19298-2014《食品安全国家标准 包装饮用水》、GB 2762-2022《食品安全国家标准 食品中污染物限量》、GB 7101-2022《食品安全国家标准 饮料》、GB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耗氧量(以O₂计)、铅(以Pb计)、总砷(以As计)、镉(以Cd计)、亚硝酸盐(以NO₂⁻计)、余氯(游离氯)、三氯甲烷、大肠菌群、铜绿假单胞菌、霉菌、酵母、菌落总数、日落黄、亮蓝、胭脂红、柠檬黄、苋菜红、甜蜜素(以环己基氨基磺酸计)、安赛蜜、糖精钠(以糖精计)、脱氢乙酸及其钠盐(以脱氢乙酸计)、山梨酸及其钾盐(以山梨酸计)、苯甲酸及其钠盐(以苯甲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七、蔬菜制品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铅(以Pb计)、苯甲酸及其钠盐(以苯甲酸计)、山梨酸及其钾盐(以山梨酸计)、二氧化硫残留量、柠檬黄、日落黄、胭脂红、苋菜红、亮蓝。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八、食用油、油脂及其制品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2716-2018《食品安全国家标准 植物油》、GB 2762-2022《食品安全国家标准 食品中污染物限量》、GB 2760-2014《食品安全国家标准 食品添加剂使用标准》、GB/T 8233-2018《芝麻油》等标准和指标的要求。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酸价(KOH)、过氧化值、铅(以Pb计)、苯并[a]芘、溶剂残留量、特丁基对苯二酚(TBHQ)、乙基麦芽酚。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九、水果制品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2762-2022《食品安全国家标准 食品中污染物限量》、GB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铅(以Pb计)、铬(以Cr计)、胭脂红、柠檬黄、日落黄、诱惑红、糖精钠(以糖精计)。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十一、调味品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整顿办函[2011]1号《食品中可能违法添加的非食用物质和易滥用的食品添加剂品种名单(第五批)》、食品整治办[2008]3号《食品中可能违法添加的非食用物质和易滥用的食品添加剂品种名单(第一批)》、LS/T 3220-2017《芝麻酱》、GB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安赛蜜、甜蜜素(以环己基氨基磺酸计)、山梨酸及其钾盐(以山梨酸计)、苯甲酸及其钠盐(以苯甲酸计)、那可丁、可待因、吗啡、罂粟碱、罗丹明B、脱氢乙酸及其钠盐(以脱氢乙酸计)、对羟基苯甲酸酯类及其钠盐(对羟基苯甲酸甲酯钠,对羟基苯甲酸乙酯及其钠盐)(以对羟基苯甲酸计)、三氯蔗糖、酸值(以脂肪计)(以KOH计)、过氧化值(以脂肪计)、铅(以Pb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十二、豆制品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2712-2014《食品安全国家标准 豆制品》、GB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铅(以Pb计)、苯甲酸及其钠盐(以苯甲酸计)、山梨酸及其钾盐(以山梨酸计)、脱氢乙酸及其钠盐(以脱氢乙酸计)、糖精钠(以糖精计)、三氯蔗糖、铝的残留量(干样品,以Al计)、大肠菌群、丙酸及其钠盐、钙盐(以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十三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GB 2762-2022《食品安全国家标准 食品中污染物限量》、GB 2760-2014《食品安全国家标准 食品添加剂使用标准》、GB 2726-2016《食品安全国家标准 熟肉制品》、GB 29921-2021《食品安全国家标准 预包装食品中致病菌限量》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N-二甲基亚硝胺、苯甲酸及其钠盐(以苯甲酸计)、山梨酸及其钾盐(以山梨酸计)、脱氢乙酸及其钠盐(以脱氢乙酸计)、菌落总数、大肠菌群、沙门氏菌、金黄色葡萄球菌、单核细胞增生李斯特氏菌、亚硝酸盐(以亚硝酸钠计)、胭脂红、糖精钠(以糖精计)、纳他霉素、柠檬黄、日落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CAED0-2B19-46EC-80D2-04DD47297E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B96EDB5-9BCC-4FE9-9C57-55B2CC64EF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8E7EB3-4CC1-49C2-85E1-8AE9C75D6AB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0DEBB27-2DF7-4336-B02D-3092D680F4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VhNmYzY2U0NmIyMjg2MGE4ZjZmM2I5MzE2MDE5ZTkifQ=="/>
  </w:docVars>
  <w:rsids>
    <w:rsidRoot w:val="00000000"/>
    <w:rsid w:val="000969AD"/>
    <w:rsid w:val="005574FC"/>
    <w:rsid w:val="00951FEE"/>
    <w:rsid w:val="010E7FCD"/>
    <w:rsid w:val="01413734"/>
    <w:rsid w:val="014A102B"/>
    <w:rsid w:val="01624B7D"/>
    <w:rsid w:val="01AC3A93"/>
    <w:rsid w:val="01BE7323"/>
    <w:rsid w:val="02095BDC"/>
    <w:rsid w:val="02355837"/>
    <w:rsid w:val="02537422"/>
    <w:rsid w:val="0261487E"/>
    <w:rsid w:val="027B7F00"/>
    <w:rsid w:val="02832A46"/>
    <w:rsid w:val="02C16D47"/>
    <w:rsid w:val="02DF39F5"/>
    <w:rsid w:val="02EB05EB"/>
    <w:rsid w:val="03BB788D"/>
    <w:rsid w:val="05096CA6"/>
    <w:rsid w:val="05125168"/>
    <w:rsid w:val="057228FE"/>
    <w:rsid w:val="05B9052D"/>
    <w:rsid w:val="06764018"/>
    <w:rsid w:val="06B17456"/>
    <w:rsid w:val="06F7755F"/>
    <w:rsid w:val="071925FC"/>
    <w:rsid w:val="075449B1"/>
    <w:rsid w:val="079F319E"/>
    <w:rsid w:val="07B22CD2"/>
    <w:rsid w:val="07F92E63"/>
    <w:rsid w:val="080719EB"/>
    <w:rsid w:val="080A32C2"/>
    <w:rsid w:val="082C0402"/>
    <w:rsid w:val="083D71F3"/>
    <w:rsid w:val="084A0A48"/>
    <w:rsid w:val="085E53BC"/>
    <w:rsid w:val="088E5CA1"/>
    <w:rsid w:val="08D35DAA"/>
    <w:rsid w:val="09137F54"/>
    <w:rsid w:val="09453CF9"/>
    <w:rsid w:val="09D47BA6"/>
    <w:rsid w:val="09D87570"/>
    <w:rsid w:val="0A3A6857"/>
    <w:rsid w:val="0A88329E"/>
    <w:rsid w:val="0AA04FB4"/>
    <w:rsid w:val="0AA55524"/>
    <w:rsid w:val="0AE01332"/>
    <w:rsid w:val="0BB73761"/>
    <w:rsid w:val="0BC93022"/>
    <w:rsid w:val="0BCB0FBA"/>
    <w:rsid w:val="0BF16C73"/>
    <w:rsid w:val="0CB3217A"/>
    <w:rsid w:val="0DCD68F1"/>
    <w:rsid w:val="0DD00B0A"/>
    <w:rsid w:val="0E6D45AA"/>
    <w:rsid w:val="0EB12455"/>
    <w:rsid w:val="0EE761CE"/>
    <w:rsid w:val="0F5F2145"/>
    <w:rsid w:val="0FA97864"/>
    <w:rsid w:val="105E073B"/>
    <w:rsid w:val="10F679F4"/>
    <w:rsid w:val="1163088D"/>
    <w:rsid w:val="119C142F"/>
    <w:rsid w:val="11DB182B"/>
    <w:rsid w:val="12E30C18"/>
    <w:rsid w:val="12F36F5D"/>
    <w:rsid w:val="13131232"/>
    <w:rsid w:val="146A7326"/>
    <w:rsid w:val="150A66AF"/>
    <w:rsid w:val="15286A73"/>
    <w:rsid w:val="155838BF"/>
    <w:rsid w:val="15E6711C"/>
    <w:rsid w:val="15F555B1"/>
    <w:rsid w:val="160A511F"/>
    <w:rsid w:val="165929C6"/>
    <w:rsid w:val="165D4F05"/>
    <w:rsid w:val="167066A0"/>
    <w:rsid w:val="16C136E5"/>
    <w:rsid w:val="17050F66"/>
    <w:rsid w:val="170F26A3"/>
    <w:rsid w:val="174560C4"/>
    <w:rsid w:val="1820443C"/>
    <w:rsid w:val="189F27AB"/>
    <w:rsid w:val="18F742C3"/>
    <w:rsid w:val="198C2F6F"/>
    <w:rsid w:val="19AF5A77"/>
    <w:rsid w:val="1A073B05"/>
    <w:rsid w:val="1A750A6F"/>
    <w:rsid w:val="1A8962C8"/>
    <w:rsid w:val="1A8B2040"/>
    <w:rsid w:val="1AA11864"/>
    <w:rsid w:val="1ACD019D"/>
    <w:rsid w:val="1ADF05DE"/>
    <w:rsid w:val="1AFD2464"/>
    <w:rsid w:val="1B2614B0"/>
    <w:rsid w:val="1B526345"/>
    <w:rsid w:val="1B7C5E2D"/>
    <w:rsid w:val="1BD81A4F"/>
    <w:rsid w:val="1C3B1844"/>
    <w:rsid w:val="1DB16262"/>
    <w:rsid w:val="1DBD1371"/>
    <w:rsid w:val="1DEC55DF"/>
    <w:rsid w:val="1E362CC5"/>
    <w:rsid w:val="1EAA7714"/>
    <w:rsid w:val="1EDC432A"/>
    <w:rsid w:val="1F6C7582"/>
    <w:rsid w:val="1FC00F3B"/>
    <w:rsid w:val="1FC63B1B"/>
    <w:rsid w:val="1FFB05E2"/>
    <w:rsid w:val="201B63BA"/>
    <w:rsid w:val="20315438"/>
    <w:rsid w:val="207A20CA"/>
    <w:rsid w:val="20CA3197"/>
    <w:rsid w:val="20D13BE3"/>
    <w:rsid w:val="21771E62"/>
    <w:rsid w:val="21AE2AB8"/>
    <w:rsid w:val="21C42DA8"/>
    <w:rsid w:val="221F7512"/>
    <w:rsid w:val="22525B39"/>
    <w:rsid w:val="22811662"/>
    <w:rsid w:val="22FF181D"/>
    <w:rsid w:val="231057D9"/>
    <w:rsid w:val="233A4603"/>
    <w:rsid w:val="23503E27"/>
    <w:rsid w:val="239A32F4"/>
    <w:rsid w:val="24831857"/>
    <w:rsid w:val="24A87C93"/>
    <w:rsid w:val="24EE6F82"/>
    <w:rsid w:val="253357AE"/>
    <w:rsid w:val="259D531E"/>
    <w:rsid w:val="259F5238"/>
    <w:rsid w:val="25B3069D"/>
    <w:rsid w:val="25CB1A1E"/>
    <w:rsid w:val="25F06A0B"/>
    <w:rsid w:val="25FE400E"/>
    <w:rsid w:val="2633465E"/>
    <w:rsid w:val="26395046"/>
    <w:rsid w:val="26520498"/>
    <w:rsid w:val="265F6EAA"/>
    <w:rsid w:val="26607563"/>
    <w:rsid w:val="26751DF6"/>
    <w:rsid w:val="2753038A"/>
    <w:rsid w:val="275B2D9A"/>
    <w:rsid w:val="275B723E"/>
    <w:rsid w:val="276D586E"/>
    <w:rsid w:val="27B00138"/>
    <w:rsid w:val="27E90E74"/>
    <w:rsid w:val="28522240"/>
    <w:rsid w:val="28612632"/>
    <w:rsid w:val="297E3C86"/>
    <w:rsid w:val="29915199"/>
    <w:rsid w:val="29E07CDC"/>
    <w:rsid w:val="2A0069DB"/>
    <w:rsid w:val="2A3224D8"/>
    <w:rsid w:val="2ACB46DB"/>
    <w:rsid w:val="2ACD3B03"/>
    <w:rsid w:val="2AD90BA6"/>
    <w:rsid w:val="2AE337D3"/>
    <w:rsid w:val="2B3E30FF"/>
    <w:rsid w:val="2BF35C97"/>
    <w:rsid w:val="2C70553A"/>
    <w:rsid w:val="2CA50483"/>
    <w:rsid w:val="2CE101E6"/>
    <w:rsid w:val="2CED4879"/>
    <w:rsid w:val="2D470DA1"/>
    <w:rsid w:val="2DE02C51"/>
    <w:rsid w:val="2F677489"/>
    <w:rsid w:val="2FC474D7"/>
    <w:rsid w:val="301D7787"/>
    <w:rsid w:val="305D5602"/>
    <w:rsid w:val="306C091E"/>
    <w:rsid w:val="314B6706"/>
    <w:rsid w:val="315F16D9"/>
    <w:rsid w:val="317453E6"/>
    <w:rsid w:val="31BB4D3B"/>
    <w:rsid w:val="31EC2119"/>
    <w:rsid w:val="320E382B"/>
    <w:rsid w:val="322214B0"/>
    <w:rsid w:val="33927423"/>
    <w:rsid w:val="34012F1B"/>
    <w:rsid w:val="34030A42"/>
    <w:rsid w:val="34232E92"/>
    <w:rsid w:val="344828F8"/>
    <w:rsid w:val="347D2450"/>
    <w:rsid w:val="34C957E7"/>
    <w:rsid w:val="362353CB"/>
    <w:rsid w:val="36C83C10"/>
    <w:rsid w:val="37187417"/>
    <w:rsid w:val="372D2697"/>
    <w:rsid w:val="373A5468"/>
    <w:rsid w:val="37677539"/>
    <w:rsid w:val="37BA1DF2"/>
    <w:rsid w:val="37C93D50"/>
    <w:rsid w:val="37CA3A12"/>
    <w:rsid w:val="37EA0581"/>
    <w:rsid w:val="38CC58A6"/>
    <w:rsid w:val="38D1110E"/>
    <w:rsid w:val="39330ED1"/>
    <w:rsid w:val="39A148C7"/>
    <w:rsid w:val="39E84962"/>
    <w:rsid w:val="3A282FB0"/>
    <w:rsid w:val="3A6D130B"/>
    <w:rsid w:val="3AC30F2B"/>
    <w:rsid w:val="3B127449"/>
    <w:rsid w:val="3B1B2B15"/>
    <w:rsid w:val="3B2C6AD0"/>
    <w:rsid w:val="3C5F6A31"/>
    <w:rsid w:val="3C8B48A1"/>
    <w:rsid w:val="3D9B618F"/>
    <w:rsid w:val="3DE8684F"/>
    <w:rsid w:val="3DEE4511"/>
    <w:rsid w:val="3E224499"/>
    <w:rsid w:val="3EE510EB"/>
    <w:rsid w:val="3F3643C1"/>
    <w:rsid w:val="3F4F0FDF"/>
    <w:rsid w:val="3F7B6278"/>
    <w:rsid w:val="40137B7E"/>
    <w:rsid w:val="40831196"/>
    <w:rsid w:val="409A3AF0"/>
    <w:rsid w:val="41BA352F"/>
    <w:rsid w:val="41D61543"/>
    <w:rsid w:val="42F02AD9"/>
    <w:rsid w:val="42F779C3"/>
    <w:rsid w:val="43144A19"/>
    <w:rsid w:val="43212C92"/>
    <w:rsid w:val="43987A54"/>
    <w:rsid w:val="43BE5738"/>
    <w:rsid w:val="43CA332A"/>
    <w:rsid w:val="442C7B41"/>
    <w:rsid w:val="44353790"/>
    <w:rsid w:val="444F3CC7"/>
    <w:rsid w:val="44692B43"/>
    <w:rsid w:val="446A38E8"/>
    <w:rsid w:val="44764ACA"/>
    <w:rsid w:val="45010FCD"/>
    <w:rsid w:val="45040989"/>
    <w:rsid w:val="45222751"/>
    <w:rsid w:val="45792DDD"/>
    <w:rsid w:val="45B918A8"/>
    <w:rsid w:val="467557CF"/>
    <w:rsid w:val="46851454"/>
    <w:rsid w:val="46CF59A7"/>
    <w:rsid w:val="47647301"/>
    <w:rsid w:val="484D62D8"/>
    <w:rsid w:val="49843F7B"/>
    <w:rsid w:val="49C626D2"/>
    <w:rsid w:val="4A540F00"/>
    <w:rsid w:val="4AAE12AF"/>
    <w:rsid w:val="4ABC5915"/>
    <w:rsid w:val="4AD870BB"/>
    <w:rsid w:val="4B696D14"/>
    <w:rsid w:val="4B6D4029"/>
    <w:rsid w:val="4BB81947"/>
    <w:rsid w:val="4BB9338F"/>
    <w:rsid w:val="4C7C0F19"/>
    <w:rsid w:val="4D225F85"/>
    <w:rsid w:val="4D345FB6"/>
    <w:rsid w:val="4DA66ACF"/>
    <w:rsid w:val="4DC156CE"/>
    <w:rsid w:val="4DEB281B"/>
    <w:rsid w:val="4E257980"/>
    <w:rsid w:val="4E297138"/>
    <w:rsid w:val="4E2C703D"/>
    <w:rsid w:val="4E602450"/>
    <w:rsid w:val="4EA34EA3"/>
    <w:rsid w:val="4EFD0A57"/>
    <w:rsid w:val="4EFD59E3"/>
    <w:rsid w:val="4F0E155E"/>
    <w:rsid w:val="4F6B59C1"/>
    <w:rsid w:val="4FBD1F95"/>
    <w:rsid w:val="4FD52EEB"/>
    <w:rsid w:val="5003209D"/>
    <w:rsid w:val="50055E16"/>
    <w:rsid w:val="50674ED9"/>
    <w:rsid w:val="509949F1"/>
    <w:rsid w:val="50A54F03"/>
    <w:rsid w:val="50FA4A9B"/>
    <w:rsid w:val="511D0F3D"/>
    <w:rsid w:val="5129616D"/>
    <w:rsid w:val="51623047"/>
    <w:rsid w:val="517F39A6"/>
    <w:rsid w:val="51C24DE5"/>
    <w:rsid w:val="523227C6"/>
    <w:rsid w:val="528C09F2"/>
    <w:rsid w:val="52F65EE9"/>
    <w:rsid w:val="53AC0356"/>
    <w:rsid w:val="541F4FCC"/>
    <w:rsid w:val="54FB19D5"/>
    <w:rsid w:val="553E76D4"/>
    <w:rsid w:val="559612BE"/>
    <w:rsid w:val="55CC44E0"/>
    <w:rsid w:val="55D1679A"/>
    <w:rsid w:val="55EE3472"/>
    <w:rsid w:val="55F06C20"/>
    <w:rsid w:val="563505CC"/>
    <w:rsid w:val="563777FA"/>
    <w:rsid w:val="56EF6ED8"/>
    <w:rsid w:val="56F95FA8"/>
    <w:rsid w:val="572528F9"/>
    <w:rsid w:val="572A43B4"/>
    <w:rsid w:val="57E11944"/>
    <w:rsid w:val="57F96CBD"/>
    <w:rsid w:val="580B4179"/>
    <w:rsid w:val="58472D43"/>
    <w:rsid w:val="585C5545"/>
    <w:rsid w:val="588D4340"/>
    <w:rsid w:val="590649AC"/>
    <w:rsid w:val="590819B8"/>
    <w:rsid w:val="598633F7"/>
    <w:rsid w:val="59E64851"/>
    <w:rsid w:val="59F03F6D"/>
    <w:rsid w:val="5B093EB0"/>
    <w:rsid w:val="5B490A7A"/>
    <w:rsid w:val="5BBB382C"/>
    <w:rsid w:val="5BF147B5"/>
    <w:rsid w:val="5C260ABD"/>
    <w:rsid w:val="5C335AB8"/>
    <w:rsid w:val="5C401F83"/>
    <w:rsid w:val="5C434F03"/>
    <w:rsid w:val="5C824A12"/>
    <w:rsid w:val="5CC20BEA"/>
    <w:rsid w:val="5DF55733"/>
    <w:rsid w:val="5E27164D"/>
    <w:rsid w:val="5E7F4FE5"/>
    <w:rsid w:val="5EE13B85"/>
    <w:rsid w:val="5F2D1C7B"/>
    <w:rsid w:val="5F7E419B"/>
    <w:rsid w:val="5FC865E5"/>
    <w:rsid w:val="5FEB730D"/>
    <w:rsid w:val="5FFB4B3F"/>
    <w:rsid w:val="60046E6B"/>
    <w:rsid w:val="60132F75"/>
    <w:rsid w:val="60687CD5"/>
    <w:rsid w:val="60A64142"/>
    <w:rsid w:val="60E340E9"/>
    <w:rsid w:val="60EC26DA"/>
    <w:rsid w:val="60FD17CE"/>
    <w:rsid w:val="61942CAF"/>
    <w:rsid w:val="61C43CD0"/>
    <w:rsid w:val="61CE3B8D"/>
    <w:rsid w:val="62426A55"/>
    <w:rsid w:val="6260512D"/>
    <w:rsid w:val="627B1F67"/>
    <w:rsid w:val="62854B94"/>
    <w:rsid w:val="62C95953"/>
    <w:rsid w:val="63452257"/>
    <w:rsid w:val="63500CFE"/>
    <w:rsid w:val="63514A76"/>
    <w:rsid w:val="63A70B3A"/>
    <w:rsid w:val="642D54CF"/>
    <w:rsid w:val="65150451"/>
    <w:rsid w:val="65197815"/>
    <w:rsid w:val="653F54CE"/>
    <w:rsid w:val="65555A1D"/>
    <w:rsid w:val="65EE0DE0"/>
    <w:rsid w:val="66442291"/>
    <w:rsid w:val="666A3DCB"/>
    <w:rsid w:val="667016B7"/>
    <w:rsid w:val="667C62AE"/>
    <w:rsid w:val="668D4017"/>
    <w:rsid w:val="66AC7A28"/>
    <w:rsid w:val="66B47843"/>
    <w:rsid w:val="66FD73EF"/>
    <w:rsid w:val="67BA52E0"/>
    <w:rsid w:val="67C73559"/>
    <w:rsid w:val="67D40D5C"/>
    <w:rsid w:val="684400AB"/>
    <w:rsid w:val="688976D5"/>
    <w:rsid w:val="689478DF"/>
    <w:rsid w:val="689936DC"/>
    <w:rsid w:val="68A72F02"/>
    <w:rsid w:val="69787200"/>
    <w:rsid w:val="69951B60"/>
    <w:rsid w:val="699E71D2"/>
    <w:rsid w:val="69C7445F"/>
    <w:rsid w:val="6A050368"/>
    <w:rsid w:val="6A072396"/>
    <w:rsid w:val="6A244C92"/>
    <w:rsid w:val="6B2B6B57"/>
    <w:rsid w:val="6B427AC6"/>
    <w:rsid w:val="6BE30E34"/>
    <w:rsid w:val="6C2F7FCF"/>
    <w:rsid w:val="6C5D26DB"/>
    <w:rsid w:val="6CAB3449"/>
    <w:rsid w:val="6D0A63C2"/>
    <w:rsid w:val="6D365409"/>
    <w:rsid w:val="6D771DC0"/>
    <w:rsid w:val="6D940381"/>
    <w:rsid w:val="6DAD4A7C"/>
    <w:rsid w:val="6DB97DE8"/>
    <w:rsid w:val="6E4C47B8"/>
    <w:rsid w:val="6E7D2A01"/>
    <w:rsid w:val="6E7E2713"/>
    <w:rsid w:val="6E834ABA"/>
    <w:rsid w:val="6F86175B"/>
    <w:rsid w:val="6FA415D3"/>
    <w:rsid w:val="6FF55106"/>
    <w:rsid w:val="706E481A"/>
    <w:rsid w:val="707F77C4"/>
    <w:rsid w:val="70875F7B"/>
    <w:rsid w:val="711E068D"/>
    <w:rsid w:val="726A345E"/>
    <w:rsid w:val="72A5093A"/>
    <w:rsid w:val="72C60FDD"/>
    <w:rsid w:val="72DC25AE"/>
    <w:rsid w:val="72F900FC"/>
    <w:rsid w:val="730D0DFB"/>
    <w:rsid w:val="735C36EF"/>
    <w:rsid w:val="74363F40"/>
    <w:rsid w:val="74691474"/>
    <w:rsid w:val="749D2E01"/>
    <w:rsid w:val="74A92964"/>
    <w:rsid w:val="74DA2B1D"/>
    <w:rsid w:val="74F33BDF"/>
    <w:rsid w:val="75047B9A"/>
    <w:rsid w:val="751E3A28"/>
    <w:rsid w:val="7557416E"/>
    <w:rsid w:val="75FC2F67"/>
    <w:rsid w:val="76373F9F"/>
    <w:rsid w:val="76C957C5"/>
    <w:rsid w:val="77E21394"/>
    <w:rsid w:val="786F508A"/>
    <w:rsid w:val="78E70AD2"/>
    <w:rsid w:val="78F16688"/>
    <w:rsid w:val="7967694A"/>
    <w:rsid w:val="796E5F2A"/>
    <w:rsid w:val="797A667D"/>
    <w:rsid w:val="79DC7338"/>
    <w:rsid w:val="7A135834"/>
    <w:rsid w:val="7A195E96"/>
    <w:rsid w:val="7A4C42D8"/>
    <w:rsid w:val="7B0D1434"/>
    <w:rsid w:val="7B1F572E"/>
    <w:rsid w:val="7B397047"/>
    <w:rsid w:val="7B583E9A"/>
    <w:rsid w:val="7BC06187"/>
    <w:rsid w:val="7C350F81"/>
    <w:rsid w:val="7CB04F5A"/>
    <w:rsid w:val="7D350965"/>
    <w:rsid w:val="7D4B2E7D"/>
    <w:rsid w:val="7D4C6582"/>
    <w:rsid w:val="7D5D078F"/>
    <w:rsid w:val="7D706FDC"/>
    <w:rsid w:val="7DA5451C"/>
    <w:rsid w:val="7E1370A0"/>
    <w:rsid w:val="7EEC48A0"/>
    <w:rsid w:val="7F460DAF"/>
    <w:rsid w:val="7F601E71"/>
    <w:rsid w:val="7F821D27"/>
    <w:rsid w:val="7FB10C79"/>
    <w:rsid w:val="7FBF5A03"/>
    <w:rsid w:val="7FDD1714"/>
    <w:rsid w:val="7FE472DC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15</Pages>
  <Words>5934</Words>
  <Characters>6748</Characters>
  <Lines>0</Lines>
  <Paragraphs>71</Paragraphs>
  <TotalTime>49</TotalTime>
  <ScaleCrop>false</ScaleCrop>
  <LinksUpToDate>false</LinksUpToDate>
  <CharactersWithSpaces>6881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[沫燃]</cp:lastModifiedBy>
  <dcterms:modified xsi:type="dcterms:W3CDTF">2024-05-15T06:35:07Z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6567EFBDB28846BFB43188684270E3A7_13</vt:lpwstr>
  </property>
</Properties>
</file>