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-4533900</wp:posOffset>
                </wp:positionH>
                <wp:positionV relativeFrom="paragraph">
                  <wp:posOffset>238760</wp:posOffset>
                </wp:positionV>
                <wp:extent cx="600075" cy="495300"/>
                <wp:effectExtent l="0" t="0" r="9525" b="0"/>
                <wp:wrapNone/>
                <wp:docPr id="1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357pt;margin-top:18.8pt;height:39pt;width:47.25pt;z-index:251661312;mso-width-relative:page;mso-height-relative:page;" fillcolor="#FFFFFF" filled="t" stroked="f" coordsize="21600,21600" o:gfxdata="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UmlDC2QAAAAwBAAAPAAAAAAAAAAEAIAAAACIAAABkcnMvZG93bnJl&#10;di54bWxQSwECFAAUAAAACACHTuJAISdpmMMBAAB4AwAADgAAAAAAAAABACAAAAAo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645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惠丰南路示意图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320040</wp:posOffset>
                </wp:positionV>
                <wp:extent cx="533400" cy="396240"/>
                <wp:effectExtent l="0" t="0" r="0" b="3810"/>
                <wp:wrapNone/>
                <wp:docPr id="1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20.4pt;margin-top:25.2pt;height:31.2pt;width:42pt;z-index:251662336;mso-width-relative:page;mso-height-relative:page;" fillcolor="#FFFFFF" filled="t" stroked="f" coordsize="21600,21600" o:gfxdata="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I0YajWAAAACQEAAA8AAAAAAAAAAQAgAAAAIgAAAGRycy9kb3ducmV2Lnht&#10;bFBLAQIUABQAAAAIAIdO4kCOOpW7wgEAAHgDAAAOAAAAAAAAAAEAIAAAACU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63500</wp:posOffset>
            </wp:positionV>
            <wp:extent cx="4413250" cy="6342380"/>
            <wp:effectExtent l="0" t="0" r="6350" b="1270"/>
            <wp:wrapSquare wrapText="bothSides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3250" cy="634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-3600450</wp:posOffset>
                </wp:positionH>
                <wp:positionV relativeFrom="paragraph">
                  <wp:posOffset>78740</wp:posOffset>
                </wp:positionV>
                <wp:extent cx="2733675" cy="396240"/>
                <wp:effectExtent l="0" t="0" r="9525" b="3810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283.5pt;margin-top:6.2pt;height:31.2pt;width:215.25pt;z-index:251660288;mso-width-relative:page;mso-height-relative:page;" fillcolor="#FFFFFF" filled="t" stroked="f" coordsize="21600,21600" o:gfxdata="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CDJ17ZAAAACwEAAA8AAAAAAAAAAQAgAAAAIgAAAGRycy9kb3du&#10;cmV2LnhtbFBLAQIUABQAAAAIAIdO4kDQRLDRxQEAAHkDAAAOAAAAAAAAAAEAIAAAACg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-2861310</wp:posOffset>
                </wp:positionH>
                <wp:positionV relativeFrom="paragraph">
                  <wp:posOffset>158115</wp:posOffset>
                </wp:positionV>
                <wp:extent cx="1333500" cy="297180"/>
                <wp:effectExtent l="0" t="0" r="0" b="7620"/>
                <wp:wrapNone/>
                <wp:docPr id="1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225.3pt;margin-top:12.45pt;height:23.4pt;width:105pt;z-index:251663360;mso-width-relative:page;mso-height-relative:page;" fillcolor="#FFFFFF" filled="t" stroked="f" coordsize="21600,21600" o:gfxdata="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PyMhHYAAAACwEAAA8AAAAAAAAAAQAgAAAAIgAAAGRycy9kb3ducmV2&#10;LnhtbFBLAQIUABQAAAAIAIdO4kBcRMNlwwEAAHk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701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DZiY2FlMTFkMTllNDY3NzBhMDY0NWNhZWY5ZDUifQ=="/>
  </w:docVars>
  <w:rsids>
    <w:rsidRoot w:val="00C24C61"/>
    <w:rsid w:val="00051E9C"/>
    <w:rsid w:val="00100A23"/>
    <w:rsid w:val="0010643A"/>
    <w:rsid w:val="00114744"/>
    <w:rsid w:val="00142F39"/>
    <w:rsid w:val="00163384"/>
    <w:rsid w:val="0017359C"/>
    <w:rsid w:val="0017724E"/>
    <w:rsid w:val="001823F8"/>
    <w:rsid w:val="00197523"/>
    <w:rsid w:val="001B709C"/>
    <w:rsid w:val="001F4CE8"/>
    <w:rsid w:val="002212AA"/>
    <w:rsid w:val="00235828"/>
    <w:rsid w:val="00244A43"/>
    <w:rsid w:val="00263443"/>
    <w:rsid w:val="0028401A"/>
    <w:rsid w:val="0028760E"/>
    <w:rsid w:val="002B1C0D"/>
    <w:rsid w:val="002B2DA6"/>
    <w:rsid w:val="002F24E6"/>
    <w:rsid w:val="0038608A"/>
    <w:rsid w:val="0039129A"/>
    <w:rsid w:val="003F20B8"/>
    <w:rsid w:val="003F43A5"/>
    <w:rsid w:val="0042569C"/>
    <w:rsid w:val="004A5103"/>
    <w:rsid w:val="004E4AEC"/>
    <w:rsid w:val="004F0DAF"/>
    <w:rsid w:val="004F712B"/>
    <w:rsid w:val="00542EFA"/>
    <w:rsid w:val="00587ACA"/>
    <w:rsid w:val="005D599A"/>
    <w:rsid w:val="005E6610"/>
    <w:rsid w:val="006159D9"/>
    <w:rsid w:val="006524CA"/>
    <w:rsid w:val="00681FFE"/>
    <w:rsid w:val="0069262C"/>
    <w:rsid w:val="00717554"/>
    <w:rsid w:val="0074641D"/>
    <w:rsid w:val="00746D72"/>
    <w:rsid w:val="00762FB1"/>
    <w:rsid w:val="00767B24"/>
    <w:rsid w:val="00774F78"/>
    <w:rsid w:val="00785DE2"/>
    <w:rsid w:val="00793EBA"/>
    <w:rsid w:val="00842096"/>
    <w:rsid w:val="0089031E"/>
    <w:rsid w:val="00911DCC"/>
    <w:rsid w:val="009121AF"/>
    <w:rsid w:val="0092126C"/>
    <w:rsid w:val="009635B5"/>
    <w:rsid w:val="009727D0"/>
    <w:rsid w:val="009943B1"/>
    <w:rsid w:val="009A3863"/>
    <w:rsid w:val="009C262F"/>
    <w:rsid w:val="00A87821"/>
    <w:rsid w:val="00AB6736"/>
    <w:rsid w:val="00B14AB2"/>
    <w:rsid w:val="00B25570"/>
    <w:rsid w:val="00B26F5B"/>
    <w:rsid w:val="00B3114E"/>
    <w:rsid w:val="00B313B9"/>
    <w:rsid w:val="00B3373B"/>
    <w:rsid w:val="00B67AFA"/>
    <w:rsid w:val="00B7750C"/>
    <w:rsid w:val="00B87A03"/>
    <w:rsid w:val="00BA5ADA"/>
    <w:rsid w:val="00BC48B6"/>
    <w:rsid w:val="00BD7B25"/>
    <w:rsid w:val="00BE285A"/>
    <w:rsid w:val="00BE4897"/>
    <w:rsid w:val="00C205B4"/>
    <w:rsid w:val="00C24C61"/>
    <w:rsid w:val="00C42FCD"/>
    <w:rsid w:val="00C7343F"/>
    <w:rsid w:val="00D0272F"/>
    <w:rsid w:val="00D20936"/>
    <w:rsid w:val="00D36CCB"/>
    <w:rsid w:val="00D47FAD"/>
    <w:rsid w:val="00D65DCE"/>
    <w:rsid w:val="00D90DFA"/>
    <w:rsid w:val="00DB0964"/>
    <w:rsid w:val="00DD3950"/>
    <w:rsid w:val="00E51286"/>
    <w:rsid w:val="00E6340B"/>
    <w:rsid w:val="00EA1B38"/>
    <w:rsid w:val="00EA5BD0"/>
    <w:rsid w:val="00ED3CA6"/>
    <w:rsid w:val="00ED6F96"/>
    <w:rsid w:val="00EE3A0F"/>
    <w:rsid w:val="00F209D6"/>
    <w:rsid w:val="00F449D4"/>
    <w:rsid w:val="00F619EB"/>
    <w:rsid w:val="00F77563"/>
    <w:rsid w:val="00F80BDB"/>
    <w:rsid w:val="00FB0B73"/>
    <w:rsid w:val="00FE4405"/>
    <w:rsid w:val="178D6B4D"/>
    <w:rsid w:val="198C47C6"/>
    <w:rsid w:val="2AD74E2E"/>
    <w:rsid w:val="3D853082"/>
    <w:rsid w:val="3D9BB697"/>
    <w:rsid w:val="46E40154"/>
    <w:rsid w:val="501E5126"/>
    <w:rsid w:val="61AD3C17"/>
    <w:rsid w:val="79EC2639"/>
    <w:rsid w:val="7AA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8">
    <w:name w:val="Balloon Text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6"/>
    <w:link w:val="4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64</Words>
  <Characters>64</Characters>
  <Lines>0</Lines>
  <Paragraphs>0</Paragraphs>
  <TotalTime>4</TotalTime>
  <ScaleCrop>false</ScaleCrop>
  <LinksUpToDate>false</LinksUpToDate>
  <CharactersWithSpaces>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2023-03-24T09:18:00Z</dcterms:created>
  <dc:creator>Lenovo</dc:creator>
  <cp:lastModifiedBy>手心</cp:lastModifiedBy>
  <cp:lastPrinted>2023-03-24T09:13:00Z</cp:lastPrinted>
  <dcterms:modified xsi:type="dcterms:W3CDTF">2023-03-28T02:27:03Z</dcterms:modified>
  <dc:title>鄠政发〔2023〕8号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58BB3E8960E542719D273283444F5091</vt:lpwstr>
  </property>
</Properties>
</file>