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_GBK" w:hAnsi="黑体" w:eastAsia="方正小标宋_GBK"/>
          <w:sz w:val="36"/>
          <w:szCs w:val="36"/>
        </w:rPr>
      </w:pPr>
      <w:r>
        <w:rPr>
          <w:rFonts w:hint="eastAsia" w:ascii="方正小标宋_GBK" w:hAnsi="黑体" w:eastAsia="方正小标宋_GBK"/>
          <w:sz w:val="36"/>
          <w:szCs w:val="36"/>
        </w:rPr>
        <w:t>丰一东路、丰一西路、丰二东路、丰二西路</w:t>
      </w:r>
    </w:p>
    <w:p>
      <w:pPr>
        <w:spacing w:line="560" w:lineRule="exact"/>
        <w:jc w:val="center"/>
        <w:rPr>
          <w:rFonts w:ascii="方正小标宋_GBK" w:hAnsi="黑体" w:eastAsia="方正小标宋_GBK"/>
          <w:sz w:val="36"/>
          <w:szCs w:val="36"/>
        </w:rPr>
      </w:pPr>
      <w:r>
        <w:rPr>
          <w:rFonts w:hint="eastAsia" w:ascii="方正小标宋_GBK" w:hAnsi="黑体" w:eastAsia="方正小标宋_GBK"/>
          <w:sz w:val="36"/>
          <w:szCs w:val="36"/>
        </w:rPr>
        <w:t>示意图</w: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337820</wp:posOffset>
                </wp:positionV>
                <wp:extent cx="866775" cy="297180"/>
                <wp:effectExtent l="0" t="0" r="9525" b="7620"/>
                <wp:wrapNone/>
                <wp:docPr id="13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21pt;margin-top:26.6pt;height:23.4pt;width:68.25pt;z-index:251661312;mso-width-relative:page;mso-height-relative:page;" fillcolor="#FFFFFF" filled="t" stroked="f" coordsize="21600,21600" o:gfxdata="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57RfQ1wAAAAkBAAAPAAAAAAAAAAEAIAAAACIAAABkcnMvZG93bnJldi54&#10;bWxQSwECFAAUAAAACACHTuJAVkZeVsIBAAB3AwAADgAAAAAAAAABACAAAAAmAQAAZHJzL2Uyb0Rv&#10;Yy54bWxQSwUGAAAAAAYABgBZAQAAW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337820</wp:posOffset>
            </wp:positionV>
            <wp:extent cx="5163185" cy="6206490"/>
            <wp:effectExtent l="0" t="0" r="18415" b="3810"/>
            <wp:wrapNone/>
            <wp:docPr id="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3185" cy="620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236220</wp:posOffset>
                </wp:positionV>
                <wp:extent cx="3739515" cy="396240"/>
                <wp:effectExtent l="0" t="0" r="13335" b="3810"/>
                <wp:wrapNone/>
                <wp:docPr id="1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951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57.75pt;margin-top:18.6pt;height:31.2pt;width:294.45pt;z-index:251660288;mso-width-relative:page;mso-height-relative:page;" fillcolor="#FFFFFF" filled="t" stroked="f" coordsize="21600,21600" o:gfxdata="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AXFbeDXAAAACQEAAA8AAAAAAAAAAQAgAAAAIgAAAGRycy9kb3ducmV2&#10;LnhtbFBLAQIUABQAAAAIAIdO4kB/gLl1xAEAAHkDAAAOAAAAAAAAAAEAIAAAACY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74" w:bottom="1701" w:left="158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ZDZiY2FlMTFkMTllNDY3NzBhMDY0NWNhZWY5ZDUifQ=="/>
  </w:docVars>
  <w:rsids>
    <w:rsidRoot w:val="00C24C61"/>
    <w:rsid w:val="00051E9C"/>
    <w:rsid w:val="00100A23"/>
    <w:rsid w:val="0010643A"/>
    <w:rsid w:val="00114744"/>
    <w:rsid w:val="00142F39"/>
    <w:rsid w:val="00163384"/>
    <w:rsid w:val="0017359C"/>
    <w:rsid w:val="0017724E"/>
    <w:rsid w:val="001823F8"/>
    <w:rsid w:val="00197523"/>
    <w:rsid w:val="001B709C"/>
    <w:rsid w:val="001F4CE8"/>
    <w:rsid w:val="002212AA"/>
    <w:rsid w:val="00235828"/>
    <w:rsid w:val="00244A43"/>
    <w:rsid w:val="00263443"/>
    <w:rsid w:val="0028401A"/>
    <w:rsid w:val="0028760E"/>
    <w:rsid w:val="002B1C0D"/>
    <w:rsid w:val="002B2DA6"/>
    <w:rsid w:val="002F24E6"/>
    <w:rsid w:val="0038608A"/>
    <w:rsid w:val="0039129A"/>
    <w:rsid w:val="003F20B8"/>
    <w:rsid w:val="003F43A5"/>
    <w:rsid w:val="0042569C"/>
    <w:rsid w:val="004A5103"/>
    <w:rsid w:val="004E4AEC"/>
    <w:rsid w:val="004F0DAF"/>
    <w:rsid w:val="004F712B"/>
    <w:rsid w:val="00542EFA"/>
    <w:rsid w:val="00587ACA"/>
    <w:rsid w:val="005D599A"/>
    <w:rsid w:val="005E6610"/>
    <w:rsid w:val="006159D9"/>
    <w:rsid w:val="006524CA"/>
    <w:rsid w:val="00681FFE"/>
    <w:rsid w:val="0069262C"/>
    <w:rsid w:val="00717554"/>
    <w:rsid w:val="0074641D"/>
    <w:rsid w:val="00746D72"/>
    <w:rsid w:val="00762FB1"/>
    <w:rsid w:val="00767B24"/>
    <w:rsid w:val="00774F78"/>
    <w:rsid w:val="00785DE2"/>
    <w:rsid w:val="00793EBA"/>
    <w:rsid w:val="00842096"/>
    <w:rsid w:val="0089031E"/>
    <w:rsid w:val="00911DCC"/>
    <w:rsid w:val="009121AF"/>
    <w:rsid w:val="0092126C"/>
    <w:rsid w:val="009635B5"/>
    <w:rsid w:val="009727D0"/>
    <w:rsid w:val="009943B1"/>
    <w:rsid w:val="009A3863"/>
    <w:rsid w:val="009C262F"/>
    <w:rsid w:val="00A87821"/>
    <w:rsid w:val="00AB6736"/>
    <w:rsid w:val="00B14AB2"/>
    <w:rsid w:val="00B25570"/>
    <w:rsid w:val="00B26F5B"/>
    <w:rsid w:val="00B3114E"/>
    <w:rsid w:val="00B313B9"/>
    <w:rsid w:val="00B3373B"/>
    <w:rsid w:val="00B67AFA"/>
    <w:rsid w:val="00B7750C"/>
    <w:rsid w:val="00B87A03"/>
    <w:rsid w:val="00BA5ADA"/>
    <w:rsid w:val="00BC48B6"/>
    <w:rsid w:val="00BD7B25"/>
    <w:rsid w:val="00BE285A"/>
    <w:rsid w:val="00BE4897"/>
    <w:rsid w:val="00C205B4"/>
    <w:rsid w:val="00C24C61"/>
    <w:rsid w:val="00C42FCD"/>
    <w:rsid w:val="00C7343F"/>
    <w:rsid w:val="00D0272F"/>
    <w:rsid w:val="00D20936"/>
    <w:rsid w:val="00D36CCB"/>
    <w:rsid w:val="00D47FAD"/>
    <w:rsid w:val="00D65DCE"/>
    <w:rsid w:val="00D90DFA"/>
    <w:rsid w:val="00DB0964"/>
    <w:rsid w:val="00DD3950"/>
    <w:rsid w:val="00E51286"/>
    <w:rsid w:val="00E6340B"/>
    <w:rsid w:val="00EA1B38"/>
    <w:rsid w:val="00EA5BD0"/>
    <w:rsid w:val="00ED3CA6"/>
    <w:rsid w:val="00ED6F96"/>
    <w:rsid w:val="00EE3A0F"/>
    <w:rsid w:val="00F209D6"/>
    <w:rsid w:val="00F449D4"/>
    <w:rsid w:val="00F619EB"/>
    <w:rsid w:val="00F77563"/>
    <w:rsid w:val="00F80BDB"/>
    <w:rsid w:val="00FB0B73"/>
    <w:rsid w:val="00FE4405"/>
    <w:rsid w:val="178D6B4D"/>
    <w:rsid w:val="198C47C6"/>
    <w:rsid w:val="297A4F96"/>
    <w:rsid w:val="2AD74E2E"/>
    <w:rsid w:val="3D9BB697"/>
    <w:rsid w:val="46E40154"/>
    <w:rsid w:val="501E5126"/>
    <w:rsid w:val="61AD3C17"/>
    <w:rsid w:val="79EC2639"/>
    <w:rsid w:val="7AA7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Balloon Text Char"/>
    <w:basedOn w:val="6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6"/>
    <w:link w:val="4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35</Words>
  <Characters>35</Characters>
  <Lines>0</Lines>
  <Paragraphs>0</Paragraphs>
  <TotalTime>4</TotalTime>
  <ScaleCrop>false</ScaleCrop>
  <LinksUpToDate>false</LinksUpToDate>
  <CharactersWithSpaces>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2023-03-24T09:18:00Z</dcterms:created>
  <dc:creator>Lenovo</dc:creator>
  <cp:lastModifiedBy>手心</cp:lastModifiedBy>
  <cp:lastPrinted>2023-03-24T09:13:00Z</cp:lastPrinted>
  <dcterms:modified xsi:type="dcterms:W3CDTF">2023-03-28T02:26:37Z</dcterms:modified>
  <dc:title>鄠政发〔2023〕8号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58BB3E8960E542719D273283444F5091</vt:lpwstr>
  </property>
</Properties>
</file>