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i w:val="0"/>
          <w:iCs w:val="0"/>
          <w:color w:val="000000"/>
          <w:sz w:val="36"/>
          <w:szCs w:val="36"/>
          <w:u w:val="none"/>
          <w:lang w:val="en-US" w:eastAsia="zh-CN"/>
        </w:rPr>
        <w:t>2022年小麦“一喷三防”补助资金</w:t>
      </w:r>
      <w:r>
        <w:rPr>
          <w:rFonts w:hint="eastAsia" w:eastAsia="方正小标宋_GBK" w:cs="方正小标宋_GBK"/>
          <w:i w:val="0"/>
          <w:iCs w:val="0"/>
          <w:color w:val="000000"/>
          <w:sz w:val="36"/>
          <w:szCs w:val="36"/>
          <w:u w:val="none"/>
          <w:lang w:val="en-US" w:eastAsia="zh-CN"/>
        </w:rPr>
        <w:t>发放明细</w:t>
      </w:r>
      <w:r>
        <w:rPr>
          <w:rFonts w:hint="eastAsia" w:ascii="Times New Roman" w:hAnsi="Times New Roman" w:eastAsia="方正小标宋_GBK" w:cs="方正小标宋_GBK"/>
          <w:i w:val="0"/>
          <w:iCs w:val="0"/>
          <w:color w:val="000000"/>
          <w:sz w:val="36"/>
          <w:szCs w:val="36"/>
          <w:u w:val="none"/>
          <w:lang w:val="en-US" w:eastAsia="zh-CN"/>
        </w:rPr>
        <w:t>表</w:t>
      </w:r>
    </w:p>
    <w:tbl>
      <w:tblPr>
        <w:tblStyle w:val="7"/>
        <w:tblW w:w="87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2811"/>
        <w:gridCol w:w="2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街办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小麦种植面积（亩）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甘亭街办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27800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余下街办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14140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五竹街办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32985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玉蝉街办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29500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祖庵街办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25300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蒋村街办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25900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涝店街办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27400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甘河街办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石井街办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14800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渭丰街办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25100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景区管理局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1210000</w:t>
            </w:r>
          </w:p>
        </w:tc>
      </w:tr>
    </w:tbl>
    <w:p>
      <w:pPr>
        <w:snapToGrid w:val="0"/>
        <w:spacing w:line="600" w:lineRule="exac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4702175</wp:posOffset>
              </wp:positionH>
              <wp:positionV relativeFrom="paragraph">
                <wp:posOffset>-514350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25pt;margin-top:-40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MnF0jYAAAADAEAAA8AAAAAAAAAAQAgAAAAIgAAAGRycy9kb3ducmV2Lnht&#10;bFBLAQIUABQAAAAIAIdO4kB/jq0R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209550</wp:posOffset>
              </wp:positionH>
              <wp:positionV relativeFrom="paragraph">
                <wp:posOffset>-457200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5pt;margin-top:-3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HziL91wAAAAoBAAAPAAAAAAAAAAEAIAAAACIAAABkcnMvZG93bnJldi54bWxQ&#10;SwECFAAUAAAACACHTuJAMIkSXj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OWFhYTQwZmMyZDVhYzNiMTMxY2Q4M2Y5YjE0YTAifQ=="/>
  </w:docVars>
  <w:rsids>
    <w:rsidRoot w:val="00DB094E"/>
    <w:rsid w:val="00002FF0"/>
    <w:rsid w:val="000140EF"/>
    <w:rsid w:val="00061D73"/>
    <w:rsid w:val="00090316"/>
    <w:rsid w:val="000A64A5"/>
    <w:rsid w:val="001B7A18"/>
    <w:rsid w:val="001E3C63"/>
    <w:rsid w:val="00255D32"/>
    <w:rsid w:val="0027580D"/>
    <w:rsid w:val="00285C45"/>
    <w:rsid w:val="003706AF"/>
    <w:rsid w:val="003D108E"/>
    <w:rsid w:val="003D38D1"/>
    <w:rsid w:val="004544C0"/>
    <w:rsid w:val="005D6CF4"/>
    <w:rsid w:val="006F3505"/>
    <w:rsid w:val="007437B1"/>
    <w:rsid w:val="00771904"/>
    <w:rsid w:val="007735CD"/>
    <w:rsid w:val="00836546"/>
    <w:rsid w:val="00870EE5"/>
    <w:rsid w:val="0088740D"/>
    <w:rsid w:val="00943567"/>
    <w:rsid w:val="00964E91"/>
    <w:rsid w:val="00A45228"/>
    <w:rsid w:val="00AC423C"/>
    <w:rsid w:val="00AE4E8A"/>
    <w:rsid w:val="00BA1A3C"/>
    <w:rsid w:val="00BB4184"/>
    <w:rsid w:val="00BD5B6C"/>
    <w:rsid w:val="00CA2197"/>
    <w:rsid w:val="00D452A7"/>
    <w:rsid w:val="00DA31EC"/>
    <w:rsid w:val="00DB094E"/>
    <w:rsid w:val="00DB6FCE"/>
    <w:rsid w:val="00DD65E5"/>
    <w:rsid w:val="00E02E69"/>
    <w:rsid w:val="00E07364"/>
    <w:rsid w:val="00EB1692"/>
    <w:rsid w:val="00F450AD"/>
    <w:rsid w:val="00FA42BB"/>
    <w:rsid w:val="012711A6"/>
    <w:rsid w:val="0170032A"/>
    <w:rsid w:val="01CC455E"/>
    <w:rsid w:val="02615AAD"/>
    <w:rsid w:val="02636AF2"/>
    <w:rsid w:val="02756BC1"/>
    <w:rsid w:val="02CB0C58"/>
    <w:rsid w:val="02EA1E88"/>
    <w:rsid w:val="02F11295"/>
    <w:rsid w:val="031E2D0A"/>
    <w:rsid w:val="03354929"/>
    <w:rsid w:val="033C28EA"/>
    <w:rsid w:val="03733234"/>
    <w:rsid w:val="03DF723F"/>
    <w:rsid w:val="049E6217"/>
    <w:rsid w:val="04D95B2C"/>
    <w:rsid w:val="04DC5773"/>
    <w:rsid w:val="04EF38F9"/>
    <w:rsid w:val="050704DC"/>
    <w:rsid w:val="05193CEB"/>
    <w:rsid w:val="05604687"/>
    <w:rsid w:val="05727F6D"/>
    <w:rsid w:val="059423C0"/>
    <w:rsid w:val="05BD04B0"/>
    <w:rsid w:val="05D94394"/>
    <w:rsid w:val="05E456D7"/>
    <w:rsid w:val="06256CF5"/>
    <w:rsid w:val="06523B3F"/>
    <w:rsid w:val="065F17A4"/>
    <w:rsid w:val="0683381C"/>
    <w:rsid w:val="06887BCB"/>
    <w:rsid w:val="06C621E9"/>
    <w:rsid w:val="070E2500"/>
    <w:rsid w:val="07273CE2"/>
    <w:rsid w:val="07831F96"/>
    <w:rsid w:val="07951CA1"/>
    <w:rsid w:val="07AA1B43"/>
    <w:rsid w:val="07D30A7B"/>
    <w:rsid w:val="087237A8"/>
    <w:rsid w:val="08A20A8D"/>
    <w:rsid w:val="090715AF"/>
    <w:rsid w:val="090C5185"/>
    <w:rsid w:val="093A08BB"/>
    <w:rsid w:val="09991308"/>
    <w:rsid w:val="09B05231"/>
    <w:rsid w:val="09C52920"/>
    <w:rsid w:val="09D768F8"/>
    <w:rsid w:val="09D836C9"/>
    <w:rsid w:val="0A835248"/>
    <w:rsid w:val="0ACD29F6"/>
    <w:rsid w:val="0ADD22F4"/>
    <w:rsid w:val="0B5058B5"/>
    <w:rsid w:val="0B61282B"/>
    <w:rsid w:val="0B870DD3"/>
    <w:rsid w:val="0BAD07EB"/>
    <w:rsid w:val="0BBD7451"/>
    <w:rsid w:val="0BC35C62"/>
    <w:rsid w:val="0BD15FB3"/>
    <w:rsid w:val="0BFA0C0F"/>
    <w:rsid w:val="0C0149DC"/>
    <w:rsid w:val="0C5C05F8"/>
    <w:rsid w:val="0C617A5A"/>
    <w:rsid w:val="0CF22628"/>
    <w:rsid w:val="0D1E1C5E"/>
    <w:rsid w:val="0D2A31FB"/>
    <w:rsid w:val="0D4338CD"/>
    <w:rsid w:val="0D8D13F8"/>
    <w:rsid w:val="0E0908A4"/>
    <w:rsid w:val="0E097B78"/>
    <w:rsid w:val="0E5853E5"/>
    <w:rsid w:val="0EB763DE"/>
    <w:rsid w:val="0EB87617"/>
    <w:rsid w:val="0EBC5855"/>
    <w:rsid w:val="0EBD3C00"/>
    <w:rsid w:val="0EC9793A"/>
    <w:rsid w:val="0EE5033E"/>
    <w:rsid w:val="0F0B6364"/>
    <w:rsid w:val="0F0F1566"/>
    <w:rsid w:val="0F0F7F04"/>
    <w:rsid w:val="0F4332A3"/>
    <w:rsid w:val="0F7D1007"/>
    <w:rsid w:val="0F867AA7"/>
    <w:rsid w:val="0FB73E0B"/>
    <w:rsid w:val="102760B3"/>
    <w:rsid w:val="10464D1B"/>
    <w:rsid w:val="105C03D8"/>
    <w:rsid w:val="10B166C5"/>
    <w:rsid w:val="11965B47"/>
    <w:rsid w:val="11994878"/>
    <w:rsid w:val="11E97820"/>
    <w:rsid w:val="11EA6952"/>
    <w:rsid w:val="12220033"/>
    <w:rsid w:val="123135FE"/>
    <w:rsid w:val="123B2AD1"/>
    <w:rsid w:val="124E502C"/>
    <w:rsid w:val="125B52F5"/>
    <w:rsid w:val="127A7081"/>
    <w:rsid w:val="127F241A"/>
    <w:rsid w:val="12F12250"/>
    <w:rsid w:val="12F35330"/>
    <w:rsid w:val="130B665E"/>
    <w:rsid w:val="130F7426"/>
    <w:rsid w:val="133356E8"/>
    <w:rsid w:val="133550A9"/>
    <w:rsid w:val="134205F7"/>
    <w:rsid w:val="13475F11"/>
    <w:rsid w:val="1448543B"/>
    <w:rsid w:val="14530A43"/>
    <w:rsid w:val="14543EFC"/>
    <w:rsid w:val="148C4635"/>
    <w:rsid w:val="14C92DAF"/>
    <w:rsid w:val="14E57933"/>
    <w:rsid w:val="15816133"/>
    <w:rsid w:val="15981781"/>
    <w:rsid w:val="15F32BC8"/>
    <w:rsid w:val="16216EFA"/>
    <w:rsid w:val="163B4501"/>
    <w:rsid w:val="165C2DA7"/>
    <w:rsid w:val="16C87C72"/>
    <w:rsid w:val="16D03692"/>
    <w:rsid w:val="16E17FC3"/>
    <w:rsid w:val="1702442D"/>
    <w:rsid w:val="177B73A9"/>
    <w:rsid w:val="179375E9"/>
    <w:rsid w:val="17E45E48"/>
    <w:rsid w:val="18112451"/>
    <w:rsid w:val="18181CE8"/>
    <w:rsid w:val="18371EB1"/>
    <w:rsid w:val="18AE2AFC"/>
    <w:rsid w:val="18B41A12"/>
    <w:rsid w:val="190C71C7"/>
    <w:rsid w:val="1910701A"/>
    <w:rsid w:val="191E2DF8"/>
    <w:rsid w:val="19CD4C05"/>
    <w:rsid w:val="19D55DEB"/>
    <w:rsid w:val="19E971D3"/>
    <w:rsid w:val="1A2E469B"/>
    <w:rsid w:val="1A64430C"/>
    <w:rsid w:val="1ACB27E3"/>
    <w:rsid w:val="1ADA4905"/>
    <w:rsid w:val="1AEC3C3D"/>
    <w:rsid w:val="1B2C1099"/>
    <w:rsid w:val="1B905668"/>
    <w:rsid w:val="1BAE2CE4"/>
    <w:rsid w:val="1BC24C46"/>
    <w:rsid w:val="1C15677D"/>
    <w:rsid w:val="1C1A2F7B"/>
    <w:rsid w:val="1C267939"/>
    <w:rsid w:val="1C3431F1"/>
    <w:rsid w:val="1C797E3A"/>
    <w:rsid w:val="1C9718BE"/>
    <w:rsid w:val="1CA76328"/>
    <w:rsid w:val="1CB0080E"/>
    <w:rsid w:val="1CCA2F04"/>
    <w:rsid w:val="1D0B525D"/>
    <w:rsid w:val="1D0D4B0D"/>
    <w:rsid w:val="1D561F20"/>
    <w:rsid w:val="1D8E02F5"/>
    <w:rsid w:val="1D9719B2"/>
    <w:rsid w:val="1DC44A1A"/>
    <w:rsid w:val="1E424372"/>
    <w:rsid w:val="1E821542"/>
    <w:rsid w:val="1ED26F66"/>
    <w:rsid w:val="1F1A7268"/>
    <w:rsid w:val="1F7B72A4"/>
    <w:rsid w:val="1FC021FA"/>
    <w:rsid w:val="1FC209B3"/>
    <w:rsid w:val="1FE45FDC"/>
    <w:rsid w:val="204F4205"/>
    <w:rsid w:val="206E199F"/>
    <w:rsid w:val="207576B2"/>
    <w:rsid w:val="20EB2030"/>
    <w:rsid w:val="20F422E8"/>
    <w:rsid w:val="21421AA2"/>
    <w:rsid w:val="21600EF9"/>
    <w:rsid w:val="21685C25"/>
    <w:rsid w:val="21C434EC"/>
    <w:rsid w:val="228605A6"/>
    <w:rsid w:val="229C114B"/>
    <w:rsid w:val="22DD6D71"/>
    <w:rsid w:val="23247B04"/>
    <w:rsid w:val="232A1963"/>
    <w:rsid w:val="236C4C2B"/>
    <w:rsid w:val="23EE3640"/>
    <w:rsid w:val="23F37D31"/>
    <w:rsid w:val="240C0D24"/>
    <w:rsid w:val="2497545C"/>
    <w:rsid w:val="24BB2DE6"/>
    <w:rsid w:val="24DD3F13"/>
    <w:rsid w:val="24FE0CFA"/>
    <w:rsid w:val="251634BA"/>
    <w:rsid w:val="252A3446"/>
    <w:rsid w:val="25306E2C"/>
    <w:rsid w:val="25333A00"/>
    <w:rsid w:val="254B4356"/>
    <w:rsid w:val="255D57FC"/>
    <w:rsid w:val="256278A2"/>
    <w:rsid w:val="259159D8"/>
    <w:rsid w:val="25B1070F"/>
    <w:rsid w:val="25D21B48"/>
    <w:rsid w:val="26040F22"/>
    <w:rsid w:val="26252616"/>
    <w:rsid w:val="262F23FB"/>
    <w:rsid w:val="26451233"/>
    <w:rsid w:val="264D6918"/>
    <w:rsid w:val="26BB4787"/>
    <w:rsid w:val="26D905D7"/>
    <w:rsid w:val="26E566F4"/>
    <w:rsid w:val="271F39BF"/>
    <w:rsid w:val="273F3BB2"/>
    <w:rsid w:val="2742143F"/>
    <w:rsid w:val="27492125"/>
    <w:rsid w:val="2756340D"/>
    <w:rsid w:val="278B6582"/>
    <w:rsid w:val="27A31E18"/>
    <w:rsid w:val="27AA1295"/>
    <w:rsid w:val="27CF4516"/>
    <w:rsid w:val="27DD7EB9"/>
    <w:rsid w:val="28204E34"/>
    <w:rsid w:val="284E376A"/>
    <w:rsid w:val="288307FB"/>
    <w:rsid w:val="289A33CF"/>
    <w:rsid w:val="29700DF5"/>
    <w:rsid w:val="29CC7F7F"/>
    <w:rsid w:val="29F1206C"/>
    <w:rsid w:val="29F36285"/>
    <w:rsid w:val="2A061C4B"/>
    <w:rsid w:val="2A2564D1"/>
    <w:rsid w:val="2A5D507B"/>
    <w:rsid w:val="2A8C3481"/>
    <w:rsid w:val="2AA41AA0"/>
    <w:rsid w:val="2B725851"/>
    <w:rsid w:val="2B930EF0"/>
    <w:rsid w:val="2BB0085B"/>
    <w:rsid w:val="2BB0245C"/>
    <w:rsid w:val="2C603BD8"/>
    <w:rsid w:val="2CDC497D"/>
    <w:rsid w:val="2CFA6956"/>
    <w:rsid w:val="2CFD795C"/>
    <w:rsid w:val="2D18548D"/>
    <w:rsid w:val="2D4F0551"/>
    <w:rsid w:val="2D983937"/>
    <w:rsid w:val="2DCF5E08"/>
    <w:rsid w:val="2DE73081"/>
    <w:rsid w:val="2E492DA7"/>
    <w:rsid w:val="2E5D19B6"/>
    <w:rsid w:val="2EC84C20"/>
    <w:rsid w:val="2F1C545F"/>
    <w:rsid w:val="30110DE2"/>
    <w:rsid w:val="301A2DE1"/>
    <w:rsid w:val="30336C81"/>
    <w:rsid w:val="30633A17"/>
    <w:rsid w:val="308F3444"/>
    <w:rsid w:val="309127B7"/>
    <w:rsid w:val="30F120DE"/>
    <w:rsid w:val="31070F10"/>
    <w:rsid w:val="312D18EB"/>
    <w:rsid w:val="31464ABB"/>
    <w:rsid w:val="31562849"/>
    <w:rsid w:val="31610059"/>
    <w:rsid w:val="31834EF7"/>
    <w:rsid w:val="31A80299"/>
    <w:rsid w:val="31E813D6"/>
    <w:rsid w:val="33143733"/>
    <w:rsid w:val="33173E61"/>
    <w:rsid w:val="33475DFE"/>
    <w:rsid w:val="339A19C3"/>
    <w:rsid w:val="340971E8"/>
    <w:rsid w:val="341449FD"/>
    <w:rsid w:val="34230F47"/>
    <w:rsid w:val="342403A3"/>
    <w:rsid w:val="34434A08"/>
    <w:rsid w:val="344C1630"/>
    <w:rsid w:val="3459080D"/>
    <w:rsid w:val="34D36FF6"/>
    <w:rsid w:val="34D75430"/>
    <w:rsid w:val="34E202EA"/>
    <w:rsid w:val="34F35BC0"/>
    <w:rsid w:val="358D2CB9"/>
    <w:rsid w:val="35D45AB9"/>
    <w:rsid w:val="35EA4E94"/>
    <w:rsid w:val="35F03A61"/>
    <w:rsid w:val="35F745D6"/>
    <w:rsid w:val="35FD09FA"/>
    <w:rsid w:val="36097377"/>
    <w:rsid w:val="362801BB"/>
    <w:rsid w:val="362C1C5E"/>
    <w:rsid w:val="365F50C0"/>
    <w:rsid w:val="3688599E"/>
    <w:rsid w:val="3689049D"/>
    <w:rsid w:val="36A335AE"/>
    <w:rsid w:val="36B742F2"/>
    <w:rsid w:val="36F56D67"/>
    <w:rsid w:val="3748180E"/>
    <w:rsid w:val="37B77566"/>
    <w:rsid w:val="37F232A7"/>
    <w:rsid w:val="383C3FC6"/>
    <w:rsid w:val="385F7974"/>
    <w:rsid w:val="38BA5203"/>
    <w:rsid w:val="391E421B"/>
    <w:rsid w:val="3939084A"/>
    <w:rsid w:val="394A2808"/>
    <w:rsid w:val="39535EDF"/>
    <w:rsid w:val="39571422"/>
    <w:rsid w:val="39BE790D"/>
    <w:rsid w:val="39F976DF"/>
    <w:rsid w:val="3A3542EF"/>
    <w:rsid w:val="3A6A181A"/>
    <w:rsid w:val="3AB31586"/>
    <w:rsid w:val="3ABC77AD"/>
    <w:rsid w:val="3AC25F2A"/>
    <w:rsid w:val="3ACC4283"/>
    <w:rsid w:val="3B49541D"/>
    <w:rsid w:val="3BAB5782"/>
    <w:rsid w:val="3C1A39A1"/>
    <w:rsid w:val="3C1A5B3D"/>
    <w:rsid w:val="3D1527C6"/>
    <w:rsid w:val="3D1A77CA"/>
    <w:rsid w:val="3D2606EF"/>
    <w:rsid w:val="3D437842"/>
    <w:rsid w:val="3D4746F2"/>
    <w:rsid w:val="3D9A736B"/>
    <w:rsid w:val="3E641A4C"/>
    <w:rsid w:val="3EAD2B8A"/>
    <w:rsid w:val="3EB07B3C"/>
    <w:rsid w:val="3EC653A4"/>
    <w:rsid w:val="3F0A0DB8"/>
    <w:rsid w:val="3F0A0FDA"/>
    <w:rsid w:val="3F536CF5"/>
    <w:rsid w:val="3F62148E"/>
    <w:rsid w:val="3FD449D4"/>
    <w:rsid w:val="3FEE37B7"/>
    <w:rsid w:val="3FFB4C93"/>
    <w:rsid w:val="40022EDE"/>
    <w:rsid w:val="40393201"/>
    <w:rsid w:val="403947C2"/>
    <w:rsid w:val="408644E8"/>
    <w:rsid w:val="40895E5D"/>
    <w:rsid w:val="409D0DC7"/>
    <w:rsid w:val="410B058F"/>
    <w:rsid w:val="41253616"/>
    <w:rsid w:val="412C43C8"/>
    <w:rsid w:val="415F3CD0"/>
    <w:rsid w:val="41942C21"/>
    <w:rsid w:val="41BE549C"/>
    <w:rsid w:val="41CE35BA"/>
    <w:rsid w:val="41E74C4E"/>
    <w:rsid w:val="422C3ADE"/>
    <w:rsid w:val="426A0192"/>
    <w:rsid w:val="42882234"/>
    <w:rsid w:val="42975CA7"/>
    <w:rsid w:val="42A0266D"/>
    <w:rsid w:val="42B62257"/>
    <w:rsid w:val="433B5962"/>
    <w:rsid w:val="434B6D77"/>
    <w:rsid w:val="43C11951"/>
    <w:rsid w:val="443962B8"/>
    <w:rsid w:val="44D83825"/>
    <w:rsid w:val="45010994"/>
    <w:rsid w:val="458D48F5"/>
    <w:rsid w:val="45D91CFF"/>
    <w:rsid w:val="45EC440A"/>
    <w:rsid w:val="4610029E"/>
    <w:rsid w:val="46495681"/>
    <w:rsid w:val="46BB3BB9"/>
    <w:rsid w:val="46D57A17"/>
    <w:rsid w:val="46F85623"/>
    <w:rsid w:val="470F219B"/>
    <w:rsid w:val="473D6575"/>
    <w:rsid w:val="47DF30AD"/>
    <w:rsid w:val="481841FE"/>
    <w:rsid w:val="4874423C"/>
    <w:rsid w:val="48852FFC"/>
    <w:rsid w:val="48A37A4A"/>
    <w:rsid w:val="48E1689A"/>
    <w:rsid w:val="493544A8"/>
    <w:rsid w:val="494245C2"/>
    <w:rsid w:val="496A729B"/>
    <w:rsid w:val="49990818"/>
    <w:rsid w:val="49AE1F69"/>
    <w:rsid w:val="49B8462C"/>
    <w:rsid w:val="49D94A8E"/>
    <w:rsid w:val="4A1E5288"/>
    <w:rsid w:val="4A361A61"/>
    <w:rsid w:val="4ABF42A0"/>
    <w:rsid w:val="4ACA4864"/>
    <w:rsid w:val="4B072C61"/>
    <w:rsid w:val="4B0D1DE9"/>
    <w:rsid w:val="4B9D35A3"/>
    <w:rsid w:val="4BE43430"/>
    <w:rsid w:val="4C014562"/>
    <w:rsid w:val="4C0D59A5"/>
    <w:rsid w:val="4C300802"/>
    <w:rsid w:val="4C4103FD"/>
    <w:rsid w:val="4CCC274E"/>
    <w:rsid w:val="4CDC733D"/>
    <w:rsid w:val="4D083E60"/>
    <w:rsid w:val="4D0F3CEC"/>
    <w:rsid w:val="4D11439B"/>
    <w:rsid w:val="4D197E1C"/>
    <w:rsid w:val="4D4A61EE"/>
    <w:rsid w:val="4DB61A33"/>
    <w:rsid w:val="4DDA23BB"/>
    <w:rsid w:val="4DE93E19"/>
    <w:rsid w:val="4DF707A7"/>
    <w:rsid w:val="4E092E23"/>
    <w:rsid w:val="4E442936"/>
    <w:rsid w:val="4EFA4097"/>
    <w:rsid w:val="4F3E278B"/>
    <w:rsid w:val="4F49435E"/>
    <w:rsid w:val="4F6603AB"/>
    <w:rsid w:val="4F6A4BAA"/>
    <w:rsid w:val="4F823C0D"/>
    <w:rsid w:val="4F935F48"/>
    <w:rsid w:val="4FE04191"/>
    <w:rsid w:val="500C064C"/>
    <w:rsid w:val="501D514E"/>
    <w:rsid w:val="502738B2"/>
    <w:rsid w:val="50426C22"/>
    <w:rsid w:val="50456F37"/>
    <w:rsid w:val="50926EDA"/>
    <w:rsid w:val="50C17178"/>
    <w:rsid w:val="50E06EED"/>
    <w:rsid w:val="511E5F7E"/>
    <w:rsid w:val="514172B7"/>
    <w:rsid w:val="51593E1A"/>
    <w:rsid w:val="516470E1"/>
    <w:rsid w:val="519D79EF"/>
    <w:rsid w:val="51E240F4"/>
    <w:rsid w:val="524D1655"/>
    <w:rsid w:val="52913FE7"/>
    <w:rsid w:val="52C0093B"/>
    <w:rsid w:val="52D82C73"/>
    <w:rsid w:val="52FC7BAC"/>
    <w:rsid w:val="531A4B25"/>
    <w:rsid w:val="53480E3A"/>
    <w:rsid w:val="53E30FE1"/>
    <w:rsid w:val="53F46F3B"/>
    <w:rsid w:val="542A62FB"/>
    <w:rsid w:val="54757ECE"/>
    <w:rsid w:val="54805771"/>
    <w:rsid w:val="548B08B3"/>
    <w:rsid w:val="54A3583B"/>
    <w:rsid w:val="55096F89"/>
    <w:rsid w:val="550C368A"/>
    <w:rsid w:val="55B44148"/>
    <w:rsid w:val="55CF1170"/>
    <w:rsid w:val="567F3996"/>
    <w:rsid w:val="56C91359"/>
    <w:rsid w:val="5701039C"/>
    <w:rsid w:val="57515E78"/>
    <w:rsid w:val="57CC3C0D"/>
    <w:rsid w:val="57D00B1C"/>
    <w:rsid w:val="57D85BBE"/>
    <w:rsid w:val="58216A70"/>
    <w:rsid w:val="58251E67"/>
    <w:rsid w:val="582566D2"/>
    <w:rsid w:val="582E57DE"/>
    <w:rsid w:val="586569A0"/>
    <w:rsid w:val="58770FFD"/>
    <w:rsid w:val="588F5FE3"/>
    <w:rsid w:val="58922210"/>
    <w:rsid w:val="58B77EC9"/>
    <w:rsid w:val="58BD18AE"/>
    <w:rsid w:val="58E77B67"/>
    <w:rsid w:val="594E3751"/>
    <w:rsid w:val="597C73DA"/>
    <w:rsid w:val="5985282A"/>
    <w:rsid w:val="599A5D9F"/>
    <w:rsid w:val="59A367E9"/>
    <w:rsid w:val="59B93463"/>
    <w:rsid w:val="59CD572C"/>
    <w:rsid w:val="59DA687A"/>
    <w:rsid w:val="59E01C0D"/>
    <w:rsid w:val="59F83925"/>
    <w:rsid w:val="5A7A7A7E"/>
    <w:rsid w:val="5A9C23C8"/>
    <w:rsid w:val="5AA73CF1"/>
    <w:rsid w:val="5AC90050"/>
    <w:rsid w:val="5AE7740D"/>
    <w:rsid w:val="5B356763"/>
    <w:rsid w:val="5B833B06"/>
    <w:rsid w:val="5C082276"/>
    <w:rsid w:val="5C8D48D7"/>
    <w:rsid w:val="5CAE67A4"/>
    <w:rsid w:val="5CCF4B7C"/>
    <w:rsid w:val="5CDF4276"/>
    <w:rsid w:val="5D2118BA"/>
    <w:rsid w:val="5D7F0190"/>
    <w:rsid w:val="5DE54CD0"/>
    <w:rsid w:val="5DE93FDF"/>
    <w:rsid w:val="5E025E27"/>
    <w:rsid w:val="5E09300B"/>
    <w:rsid w:val="5E1E68F9"/>
    <w:rsid w:val="5EA84EB5"/>
    <w:rsid w:val="5EC04F4B"/>
    <w:rsid w:val="5EFA492A"/>
    <w:rsid w:val="5F6C7502"/>
    <w:rsid w:val="5FB07F87"/>
    <w:rsid w:val="5FB411FF"/>
    <w:rsid w:val="5FC25C07"/>
    <w:rsid w:val="5FF92E36"/>
    <w:rsid w:val="603C5E48"/>
    <w:rsid w:val="604A4C51"/>
    <w:rsid w:val="60683D9E"/>
    <w:rsid w:val="609F3329"/>
    <w:rsid w:val="60D62EB6"/>
    <w:rsid w:val="613A41CC"/>
    <w:rsid w:val="61593A31"/>
    <w:rsid w:val="618E58C0"/>
    <w:rsid w:val="61CC6DF2"/>
    <w:rsid w:val="61E36AE1"/>
    <w:rsid w:val="621030D5"/>
    <w:rsid w:val="624337A6"/>
    <w:rsid w:val="625338DB"/>
    <w:rsid w:val="62A078A2"/>
    <w:rsid w:val="632B4268"/>
    <w:rsid w:val="63433D7C"/>
    <w:rsid w:val="635D0F1A"/>
    <w:rsid w:val="6398615E"/>
    <w:rsid w:val="63FA3A77"/>
    <w:rsid w:val="6431076B"/>
    <w:rsid w:val="64387380"/>
    <w:rsid w:val="64847835"/>
    <w:rsid w:val="64D003C6"/>
    <w:rsid w:val="650D5FDE"/>
    <w:rsid w:val="650E5DCE"/>
    <w:rsid w:val="65B069F6"/>
    <w:rsid w:val="65B44B4F"/>
    <w:rsid w:val="65BE46A2"/>
    <w:rsid w:val="65FD2E5C"/>
    <w:rsid w:val="660B6252"/>
    <w:rsid w:val="66180169"/>
    <w:rsid w:val="662D700F"/>
    <w:rsid w:val="6666654C"/>
    <w:rsid w:val="66D07848"/>
    <w:rsid w:val="67000C8D"/>
    <w:rsid w:val="67022741"/>
    <w:rsid w:val="67130AD2"/>
    <w:rsid w:val="671A5B7D"/>
    <w:rsid w:val="67AD503F"/>
    <w:rsid w:val="67C73170"/>
    <w:rsid w:val="68232E85"/>
    <w:rsid w:val="68830BA3"/>
    <w:rsid w:val="688E2CD6"/>
    <w:rsid w:val="688F7D6E"/>
    <w:rsid w:val="68A33E7D"/>
    <w:rsid w:val="68B71504"/>
    <w:rsid w:val="690C0816"/>
    <w:rsid w:val="691A422B"/>
    <w:rsid w:val="69913CFC"/>
    <w:rsid w:val="69E421A0"/>
    <w:rsid w:val="6A2B395F"/>
    <w:rsid w:val="6A385B30"/>
    <w:rsid w:val="6A3D45AA"/>
    <w:rsid w:val="6A3E5DA0"/>
    <w:rsid w:val="6A4532E2"/>
    <w:rsid w:val="6A554655"/>
    <w:rsid w:val="6A705396"/>
    <w:rsid w:val="6A795860"/>
    <w:rsid w:val="6A817B83"/>
    <w:rsid w:val="6A9A661E"/>
    <w:rsid w:val="6AAC62C9"/>
    <w:rsid w:val="6AE95BFD"/>
    <w:rsid w:val="6AF26EDE"/>
    <w:rsid w:val="6B16596C"/>
    <w:rsid w:val="6B77103C"/>
    <w:rsid w:val="6BDB4CA0"/>
    <w:rsid w:val="6C641D2A"/>
    <w:rsid w:val="6C664B8B"/>
    <w:rsid w:val="6C801ED3"/>
    <w:rsid w:val="6C881529"/>
    <w:rsid w:val="6C9D02E9"/>
    <w:rsid w:val="6D104B55"/>
    <w:rsid w:val="6D4A6A25"/>
    <w:rsid w:val="6D662E50"/>
    <w:rsid w:val="6D967453"/>
    <w:rsid w:val="6DA106B0"/>
    <w:rsid w:val="6F8D13D6"/>
    <w:rsid w:val="6F9500AA"/>
    <w:rsid w:val="70470954"/>
    <w:rsid w:val="706F62CF"/>
    <w:rsid w:val="709E5B70"/>
    <w:rsid w:val="70AB4D3D"/>
    <w:rsid w:val="70AE7509"/>
    <w:rsid w:val="70FF5B11"/>
    <w:rsid w:val="712E0900"/>
    <w:rsid w:val="71464989"/>
    <w:rsid w:val="714E33BE"/>
    <w:rsid w:val="716B499B"/>
    <w:rsid w:val="718071DF"/>
    <w:rsid w:val="72085431"/>
    <w:rsid w:val="722717C4"/>
    <w:rsid w:val="72330DD4"/>
    <w:rsid w:val="72482D2B"/>
    <w:rsid w:val="72540DFB"/>
    <w:rsid w:val="72BA5274"/>
    <w:rsid w:val="72E77DD8"/>
    <w:rsid w:val="73A870F3"/>
    <w:rsid w:val="73AF5D4C"/>
    <w:rsid w:val="73B40854"/>
    <w:rsid w:val="73B9263F"/>
    <w:rsid w:val="74285F13"/>
    <w:rsid w:val="74845962"/>
    <w:rsid w:val="74B65081"/>
    <w:rsid w:val="74B84371"/>
    <w:rsid w:val="74B900F4"/>
    <w:rsid w:val="74BB3884"/>
    <w:rsid w:val="74E77871"/>
    <w:rsid w:val="74EA1DA8"/>
    <w:rsid w:val="75296C5F"/>
    <w:rsid w:val="755E3413"/>
    <w:rsid w:val="75604E93"/>
    <w:rsid w:val="75A4312B"/>
    <w:rsid w:val="75A65897"/>
    <w:rsid w:val="75A85C70"/>
    <w:rsid w:val="75CD06E0"/>
    <w:rsid w:val="75F56525"/>
    <w:rsid w:val="7611668D"/>
    <w:rsid w:val="765925D6"/>
    <w:rsid w:val="76760848"/>
    <w:rsid w:val="773372BF"/>
    <w:rsid w:val="77790B05"/>
    <w:rsid w:val="77D249B7"/>
    <w:rsid w:val="77D617AE"/>
    <w:rsid w:val="77E3259E"/>
    <w:rsid w:val="77F4039A"/>
    <w:rsid w:val="78113414"/>
    <w:rsid w:val="78761C19"/>
    <w:rsid w:val="78AF300A"/>
    <w:rsid w:val="78B14DA6"/>
    <w:rsid w:val="78E34A80"/>
    <w:rsid w:val="795625FE"/>
    <w:rsid w:val="7A37584D"/>
    <w:rsid w:val="7A561DAA"/>
    <w:rsid w:val="7A5B561E"/>
    <w:rsid w:val="7A73127B"/>
    <w:rsid w:val="7A9D616C"/>
    <w:rsid w:val="7B0E53CE"/>
    <w:rsid w:val="7B95154C"/>
    <w:rsid w:val="7B990595"/>
    <w:rsid w:val="7B9F6A1E"/>
    <w:rsid w:val="7BBE2D88"/>
    <w:rsid w:val="7BC15BF0"/>
    <w:rsid w:val="7BC55F87"/>
    <w:rsid w:val="7BDF62AB"/>
    <w:rsid w:val="7BF4551F"/>
    <w:rsid w:val="7C1521E2"/>
    <w:rsid w:val="7C5E2A2C"/>
    <w:rsid w:val="7CC135C3"/>
    <w:rsid w:val="7CF6426C"/>
    <w:rsid w:val="7D9E420A"/>
    <w:rsid w:val="7DA73B12"/>
    <w:rsid w:val="7E4365B9"/>
    <w:rsid w:val="7E94387C"/>
    <w:rsid w:val="7F6C555F"/>
    <w:rsid w:val="7FA61801"/>
    <w:rsid w:val="7FE144C0"/>
    <w:rsid w:val="7FE2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link w:val="12"/>
    <w:qFormat/>
    <w:uiPriority w:val="99"/>
    <w:pPr>
      <w:spacing w:line="600" w:lineRule="atLeast"/>
      <w:jc w:val="center"/>
    </w:pPr>
    <w:rPr>
      <w:rFonts w:eastAsia="方正小标宋简体"/>
      <w:sz w:val="44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 Indent1"/>
    <w:basedOn w:val="1"/>
    <w:qFormat/>
    <w:uiPriority w:val="0"/>
    <w:pPr>
      <w:ind w:firstLine="420" w:firstLineChars="200"/>
    </w:pPr>
  </w:style>
  <w:style w:type="paragraph" w:customStyle="1" w:styleId="11">
    <w:name w:val="Normal Indent"/>
    <w:basedOn w:val="1"/>
    <w:qFormat/>
    <w:uiPriority w:val="0"/>
    <w:pPr>
      <w:ind w:firstLine="420" w:firstLineChars="200"/>
    </w:pPr>
  </w:style>
  <w:style w:type="character" w:customStyle="1" w:styleId="12">
    <w:name w:val="Body Text Char"/>
    <w:basedOn w:val="9"/>
    <w:link w:val="3"/>
    <w:semiHidden/>
    <w:qFormat/>
    <w:uiPriority w:val="99"/>
    <w:rPr>
      <w:rFonts w:ascii="Times New Roman" w:hAnsi="Times New Roman"/>
      <w:szCs w:val="24"/>
    </w:rPr>
  </w:style>
  <w:style w:type="character" w:customStyle="1" w:styleId="13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8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4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font1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0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106</Words>
  <Characters>209</Characters>
  <Lines>0</Lines>
  <Paragraphs>0</Paragraphs>
  <TotalTime>6</TotalTime>
  <ScaleCrop>false</ScaleCrop>
  <LinksUpToDate>false</LinksUpToDate>
  <CharactersWithSpaces>209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2017-10-23T02:59:00Z</dcterms:created>
  <dc:creator>china</dc:creator>
  <cp:lastModifiedBy>WPS_1536651698</cp:lastModifiedBy>
  <cp:lastPrinted>2022-07-05T02:37:00Z</cp:lastPrinted>
  <dcterms:modified xsi:type="dcterms:W3CDTF">2022-08-16T01:36:02Z</dcterms:modified>
  <dc:title>西安市鄠邑区农村脱贫攻坚领导小组办产业脱贫公室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EAAE8F2ED8FE4716AF5529A72C35FEF7</vt:lpwstr>
  </property>
  <property fmtid="{D5CDD505-2E9C-101B-9397-08002B2CF9AE}" pid="4" name="commondata">
    <vt:lpwstr>eyJoZGlkIjoiZDRkMGFlYTkyZGRkMjk3NGU5MmI5MGYxMGMzNjNjZTEifQ==</vt:lpwstr>
  </property>
</Properties>
</file>