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ascii="黑体" w:hAnsi="黑体" w:eastAsia="黑体"/>
          <w:sz w:val="32"/>
          <w:szCs w:val="30"/>
        </w:rPr>
        <w:t>3</w:t>
      </w:r>
    </w:p>
    <w:p>
      <w:pPr>
        <w:jc w:val="center"/>
        <w:outlineLvl w:val="0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取水口整改提升情况表</w:t>
      </w:r>
    </w:p>
    <w:p>
      <w:pPr>
        <w:pStyle w:val="11"/>
        <w:spacing w:after="0" w:line="20" w:lineRule="exact"/>
        <w:ind w:firstLine="0" w:firstLineChars="0"/>
        <w:rPr>
          <w:rFonts w:ascii="Times New Roman" w:hAnsi="Times New Roman" w:eastAsia="宋体"/>
          <w:b/>
          <w:kern w:val="0"/>
          <w:sz w:val="21"/>
          <w:szCs w:val="21"/>
        </w:rPr>
      </w:pPr>
    </w:p>
    <w:p>
      <w:pPr>
        <w:spacing w:after="120" w:line="36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hint="eastAsia" w:ascii="Times New Roman" w:hAnsi="宋体"/>
          <w:szCs w:val="21"/>
        </w:rPr>
        <w:t>省</w:t>
      </w:r>
      <w:r>
        <w:rPr>
          <w:rFonts w:ascii="Times New Roman" w:hAnsi="宋体"/>
          <w:szCs w:val="21"/>
        </w:rPr>
        <w:t>(</w:t>
      </w:r>
      <w:r>
        <w:rPr>
          <w:rFonts w:hint="eastAsia" w:ascii="Times New Roman" w:hAnsi="宋体"/>
          <w:szCs w:val="21"/>
        </w:rPr>
        <w:t>自治区、直辖市</w:t>
      </w:r>
      <w:r>
        <w:rPr>
          <w:rFonts w:ascii="Times New Roman" w:hAnsi="宋体"/>
          <w:szCs w:val="21"/>
        </w:rPr>
        <w:t>)</w:t>
      </w: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hint="eastAsia" w:ascii="Times New Roman" w:hAnsi="宋体"/>
          <w:szCs w:val="21"/>
        </w:rPr>
        <w:t>市</w:t>
      </w:r>
      <w:r>
        <w:rPr>
          <w:rFonts w:ascii="Times New Roman" w:hAnsi="宋体"/>
          <w:szCs w:val="21"/>
        </w:rPr>
        <w:t>(</w:t>
      </w:r>
      <w:r>
        <w:rPr>
          <w:rFonts w:hint="eastAsia" w:ascii="Times New Roman" w:hAnsi="宋体"/>
          <w:szCs w:val="21"/>
        </w:rPr>
        <w:t>州</w:t>
      </w:r>
      <w:r>
        <w:rPr>
          <w:rFonts w:ascii="Times New Roman" w:hAnsi="宋体"/>
          <w:szCs w:val="21"/>
        </w:rPr>
        <w:t>)</w:t>
      </w: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hint="eastAsia" w:ascii="Times New Roman" w:hAnsi="宋体"/>
          <w:szCs w:val="21"/>
        </w:rPr>
        <w:t>县</w:t>
      </w:r>
      <w:r>
        <w:rPr>
          <w:rFonts w:ascii="Times New Roman" w:hAnsi="宋体"/>
          <w:szCs w:val="21"/>
        </w:rPr>
        <w:t>(</w:t>
      </w:r>
      <w:r>
        <w:rPr>
          <w:rFonts w:hint="eastAsia" w:ascii="Times New Roman" w:hAnsi="宋体"/>
          <w:szCs w:val="21"/>
        </w:rPr>
        <w:t>区、市</w:t>
      </w:r>
      <w:r>
        <w:rPr>
          <w:rFonts w:ascii="Times New Roman" w:hAnsi="宋体"/>
          <w:szCs w:val="21"/>
        </w:rPr>
        <w:t>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16"/>
        <w:gridCol w:w="1559"/>
        <w:gridCol w:w="1134"/>
        <w:gridCol w:w="2809"/>
        <w:gridCol w:w="2454"/>
        <w:gridCol w:w="1533"/>
        <w:gridCol w:w="1534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  <w:bCs/>
                <w:sz w:val="22"/>
                <w:szCs w:val="21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 w:ascii="Times New Roman" w:hAnsi="宋体"/>
                <w:bCs/>
                <w:sz w:val="22"/>
              </w:rPr>
              <w:t>取水项目名称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 w:ascii="Times New Roman" w:hAnsi="宋体"/>
                <w:bCs/>
                <w:sz w:val="22"/>
              </w:rPr>
              <w:t>取水单位名称</w:t>
            </w:r>
            <w:r>
              <w:rPr>
                <w:rFonts w:ascii="Times New Roman" w:hAnsi="宋体"/>
                <w:bCs/>
                <w:sz w:val="22"/>
              </w:rPr>
              <w:t>(</w:t>
            </w:r>
            <w:r>
              <w:rPr>
                <w:rFonts w:hint="eastAsia" w:ascii="Times New Roman" w:hAnsi="宋体"/>
                <w:bCs/>
                <w:sz w:val="22"/>
              </w:rPr>
              <w:t>个人姓名</w:t>
            </w:r>
            <w:r>
              <w:rPr>
                <w:rFonts w:ascii="Times New Roman" w:hAnsi="宋体"/>
                <w:bCs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宋体"/>
                <w:bCs/>
                <w:sz w:val="22"/>
              </w:rPr>
              <w:t>问题类型</w:t>
            </w:r>
          </w:p>
        </w:tc>
        <w:tc>
          <w:tcPr>
            <w:tcW w:w="2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宋体"/>
                <w:bCs/>
                <w:sz w:val="22"/>
              </w:rPr>
              <w:t>问题描述</w:t>
            </w:r>
          </w:p>
        </w:tc>
        <w:tc>
          <w:tcPr>
            <w:tcW w:w="24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宋体"/>
                <w:bCs/>
                <w:sz w:val="22"/>
              </w:rPr>
              <w:t>整改措施</w:t>
            </w: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宋体"/>
                <w:bCs/>
                <w:sz w:val="22"/>
              </w:rPr>
              <w:t>责任单位及责任人</w:t>
            </w: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宋体"/>
                <w:bCs/>
                <w:sz w:val="22"/>
              </w:rPr>
              <w:t>整改时限</w:t>
            </w:r>
          </w:p>
        </w:tc>
        <w:tc>
          <w:tcPr>
            <w:tcW w:w="19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宋体"/>
                <w:bCs/>
                <w:sz w:val="22"/>
              </w:rPr>
              <w:t>整改完成情况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4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4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...</w:t>
            </w: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4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4685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sz w:val="22"/>
              </w:rPr>
              <w:t>制表人：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                     </w:t>
            </w:r>
            <w:r>
              <w:rPr>
                <w:rFonts w:hint="eastAsia" w:ascii="Times New Roman" w:hAnsi="宋体"/>
                <w:color w:val="000000"/>
                <w:sz w:val="22"/>
              </w:rPr>
              <w:t>联系人手机号：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sz w:val="22"/>
              </w:rPr>
              <w:t>制表时间：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                   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宋体"/>
                <w:color w:val="000000"/>
                <w:sz w:val="22"/>
              </w:rPr>
              <w:t>校核人：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                     </w:t>
            </w:r>
            <w:r>
              <w:rPr>
                <w:rFonts w:hint="eastAsia" w:ascii="Times New Roman" w:hAnsi="宋体"/>
                <w:color w:val="000000"/>
                <w:sz w:val="22"/>
              </w:rPr>
              <w:t>主管领导审核：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sz w:val="22"/>
              </w:rPr>
              <w:t>制表单位：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  </w:t>
            </w:r>
            <w:r>
              <w:rPr>
                <w:rFonts w:ascii="Times New Roman" w:hAnsi="宋体"/>
                <w:color w:val="000000"/>
                <w:sz w:val="22"/>
                <w:u w:val="single"/>
              </w:rPr>
              <w:t>(</w:t>
            </w:r>
            <w:r>
              <w:rPr>
                <w:rFonts w:hint="eastAsia" w:ascii="Times New Roman" w:hAnsi="宋体"/>
                <w:color w:val="000000"/>
                <w:sz w:val="22"/>
                <w:u w:val="single"/>
              </w:rPr>
              <w:t>公章</w:t>
            </w:r>
            <w:r>
              <w:rPr>
                <w:rFonts w:ascii="Times New Roman" w:hAnsi="宋体"/>
                <w:color w:val="000000"/>
                <w:sz w:val="22"/>
                <w:u w:val="single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  <w:u w:val="single"/>
              </w:rPr>
              <w:t xml:space="preserve">         </w:t>
            </w:r>
          </w:p>
        </w:tc>
      </w:tr>
    </w:tbl>
    <w:p>
      <w:pPr>
        <w:pStyle w:val="11"/>
        <w:spacing w:after="0" w:line="360" w:lineRule="exact"/>
        <w:ind w:firstLine="0" w:firstLineChars="0"/>
        <w:rPr>
          <w:rFonts w:ascii="Times New Roman" w:hAnsi="Times New Roman"/>
        </w:rPr>
      </w:pPr>
    </w:p>
    <w:p>
      <w:pPr>
        <w:pStyle w:val="11"/>
        <w:spacing w:after="0" w:line="360" w:lineRule="exact"/>
        <w:ind w:firstLine="0" w:firstLineChars="0"/>
        <w:rPr>
          <w:rFonts w:ascii="Times New Roman" w:hAnsi="Times New Roman"/>
        </w:rPr>
      </w:pPr>
      <w:r>
        <w:pict>
          <v:shape id="_x0000_s1030" o:spid="_x0000_s1030" o:spt="202" type="#_x0000_t202" style="position:absolute;left:0pt;margin-left:0pt;margin-top:12.8pt;height:46.8pt;width:99pt;z-index:251656192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701" w:bottom="1531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106" w:y="-40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13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1" w:y="-43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0E7"/>
    <w:rsid w:val="000A5E61"/>
    <w:rsid w:val="001C49FF"/>
    <w:rsid w:val="002E3CD0"/>
    <w:rsid w:val="00314A51"/>
    <w:rsid w:val="00375934"/>
    <w:rsid w:val="00382D8C"/>
    <w:rsid w:val="003B5DA3"/>
    <w:rsid w:val="0040573C"/>
    <w:rsid w:val="004E2353"/>
    <w:rsid w:val="004F7167"/>
    <w:rsid w:val="00506561"/>
    <w:rsid w:val="005D54E2"/>
    <w:rsid w:val="00641EB4"/>
    <w:rsid w:val="006667F1"/>
    <w:rsid w:val="00750C3E"/>
    <w:rsid w:val="00816EF4"/>
    <w:rsid w:val="00825DB2"/>
    <w:rsid w:val="008430E7"/>
    <w:rsid w:val="00844F58"/>
    <w:rsid w:val="008D31F8"/>
    <w:rsid w:val="0090275C"/>
    <w:rsid w:val="00961A0D"/>
    <w:rsid w:val="00AA101E"/>
    <w:rsid w:val="00AB7CCB"/>
    <w:rsid w:val="00B45035"/>
    <w:rsid w:val="00B77F1D"/>
    <w:rsid w:val="00BA3686"/>
    <w:rsid w:val="00BE4439"/>
    <w:rsid w:val="00BE4464"/>
    <w:rsid w:val="00BE6373"/>
    <w:rsid w:val="00BF6EB2"/>
    <w:rsid w:val="00C2731B"/>
    <w:rsid w:val="00C77EA5"/>
    <w:rsid w:val="00D174E2"/>
    <w:rsid w:val="00D318DA"/>
    <w:rsid w:val="00D51842"/>
    <w:rsid w:val="00E5123A"/>
    <w:rsid w:val="00EC6702"/>
    <w:rsid w:val="00F15E4D"/>
    <w:rsid w:val="00F91435"/>
    <w:rsid w:val="00FE2E49"/>
    <w:rsid w:val="2E026952"/>
    <w:rsid w:val="6863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表名"/>
    <w:basedOn w:val="1"/>
    <w:qFormat/>
    <w:uiPriority w:val="99"/>
    <w:pPr>
      <w:spacing w:after="60" w:line="560" w:lineRule="exact"/>
      <w:ind w:firstLine="100" w:firstLineChars="100"/>
    </w:pPr>
    <w:rPr>
      <w:rFonts w:ascii="黑体" w:eastAsia="黑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846</Words>
  <Characters>4827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2020-11-24T02:32:00Z</dcterms:created>
  <dc:creator>admin</dc:creator>
  <cp:lastModifiedBy>手心</cp:lastModifiedBy>
  <cp:lastPrinted>2020-11-24T02:30:00Z</cp:lastPrinted>
  <dcterms:modified xsi:type="dcterms:W3CDTF">2020-12-03T09:11:07Z</dcterms:modified>
  <dc:title>鄠政办函〔2020〕72号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